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D1D1" w14:textId="6FFB9303" w:rsidR="004C1068" w:rsidRPr="009B73A7" w:rsidRDefault="004C1068" w:rsidP="004C1068">
      <w:pPr>
        <w:rPr>
          <w:b/>
          <w:bCs/>
          <w:sz w:val="32"/>
          <w:szCs w:val="32"/>
        </w:rPr>
      </w:pPr>
      <w:bookmarkStart w:id="0" w:name="_Hlk170812838"/>
      <w:r w:rsidRPr="009B73A7">
        <w:rPr>
          <w:b/>
          <w:bCs/>
          <w:sz w:val="32"/>
          <w:szCs w:val="32"/>
        </w:rPr>
        <w:t>Silvretta Ferwall Marsch 2026</w:t>
      </w:r>
      <w:r w:rsidR="00A9305D">
        <w:rPr>
          <w:b/>
          <w:bCs/>
          <w:sz w:val="32"/>
          <w:szCs w:val="32"/>
        </w:rPr>
        <w:t xml:space="preserve"> </w:t>
      </w:r>
      <w:r w:rsidR="00A9305D" w:rsidRPr="00307A10">
        <w:rPr>
          <w:b/>
          <w:bCs/>
          <w:sz w:val="32"/>
          <w:szCs w:val="32"/>
        </w:rPr>
        <w:t>in Galtür</w:t>
      </w:r>
      <w:r w:rsidRPr="00307A10">
        <w:rPr>
          <w:b/>
          <w:bCs/>
          <w:sz w:val="32"/>
          <w:szCs w:val="32"/>
        </w:rPr>
        <w:t>:</w:t>
      </w:r>
      <w:r w:rsidRPr="009B73A7">
        <w:rPr>
          <w:b/>
          <w:bCs/>
          <w:sz w:val="32"/>
          <w:szCs w:val="32"/>
        </w:rPr>
        <w:t xml:space="preserve"> Vier Strecken, ein Ziel</w:t>
      </w:r>
    </w:p>
    <w:p w14:paraId="733AB326" w14:textId="77777777" w:rsidR="00686B88" w:rsidRPr="00686B88" w:rsidRDefault="00686B88" w:rsidP="00686B88">
      <w:r w:rsidRPr="00686B88">
        <w:rPr>
          <w:b/>
          <w:bCs/>
        </w:rPr>
        <w:t xml:space="preserve">Am 22. August 2026 wird Galtür erneut zum Ausgangspunkt für einen der traditionsreichsten Wandertage der Region. Der Silvretta </w:t>
      </w:r>
      <w:proofErr w:type="spellStart"/>
      <w:r w:rsidRPr="00686B88">
        <w:rPr>
          <w:b/>
          <w:bCs/>
        </w:rPr>
        <w:t>Ferwall</w:t>
      </w:r>
      <w:proofErr w:type="spellEnd"/>
      <w:r w:rsidRPr="00686B88">
        <w:rPr>
          <w:b/>
          <w:bCs/>
        </w:rPr>
        <w:t xml:space="preserve"> Marsch führt auf vier Routen durch die Bergwelt zwischen Silvretta und </w:t>
      </w:r>
      <w:proofErr w:type="spellStart"/>
      <w:r w:rsidRPr="00686B88">
        <w:rPr>
          <w:b/>
          <w:bCs/>
        </w:rPr>
        <w:t>Verwallgruppe</w:t>
      </w:r>
      <w:proofErr w:type="spellEnd"/>
      <w:r w:rsidRPr="00686B88">
        <w:rPr>
          <w:b/>
          <w:bCs/>
        </w:rPr>
        <w:t xml:space="preserve"> – vom familienfreundlichen Einstieg bis zur Marathon-Distanz.</w:t>
      </w:r>
    </w:p>
    <w:p w14:paraId="3F7F2337" w14:textId="27E3FCCC" w:rsidR="00694DAA" w:rsidRPr="004C1068" w:rsidRDefault="00694DAA" w:rsidP="004C1068">
      <w:r w:rsidRPr="00694DAA">
        <w:t xml:space="preserve">Wenn am frühen Morgen die ersten Wanderer am Dorfplatz in Galtür starten, beginnt ein Tag, der seit mehr als 50 Jahren fest zur Region gehört. Der Silvretta </w:t>
      </w:r>
      <w:proofErr w:type="spellStart"/>
      <w:r w:rsidRPr="00694DAA">
        <w:t>Ferwall</w:t>
      </w:r>
      <w:proofErr w:type="spellEnd"/>
      <w:r w:rsidRPr="00694DAA">
        <w:t xml:space="preserve"> Marsch bringt Menschen zusammen, die die alpine Landschaft rund um Galtür zu Fuß erleben möchten – sportlich, genussvoll oder gemeinsam mit der Familie. Statt Bestzeiten und Wettkampfdruck zählt das persönliche Erlebnis unterwegs: der erste Anstieg, der Blick über die Bergwelt, die Rast an einer </w:t>
      </w:r>
      <w:proofErr w:type="spellStart"/>
      <w:r w:rsidRPr="00694DAA">
        <w:t>Labestation</w:t>
      </w:r>
      <w:proofErr w:type="spellEnd"/>
      <w:r w:rsidRPr="00694DAA">
        <w:t xml:space="preserve"> und der Moment, wenn das Ziel näher rückt. So verbindet die Veranstaltung jedes Jahr sportliche Herausforderung mit Naturverbundenheit und gelebter Gemeinschaft.</w:t>
      </w:r>
    </w:p>
    <w:p w14:paraId="230FF517" w14:textId="236D50DD" w:rsidR="004C1068" w:rsidRPr="004C1068" w:rsidRDefault="004C1068" w:rsidP="004C1068">
      <w:pPr>
        <w:rPr>
          <w:b/>
          <w:bCs/>
        </w:rPr>
      </w:pPr>
      <w:r w:rsidRPr="004C1068">
        <w:rPr>
          <w:b/>
          <w:bCs/>
        </w:rPr>
        <w:t>Vier Routen durch die Bergwelt</w:t>
      </w:r>
      <w:r w:rsidR="003B476E">
        <w:rPr>
          <w:b/>
          <w:bCs/>
        </w:rPr>
        <w:t xml:space="preserve"> in Galtür</w:t>
      </w:r>
    </w:p>
    <w:p w14:paraId="705AE643" w14:textId="0C3D6737" w:rsidR="004C1068" w:rsidRPr="004C1068" w:rsidRDefault="004C1068" w:rsidP="004C1068">
      <w:r w:rsidRPr="005768FF">
        <w:t xml:space="preserve">Die Marathon-Strecke ist mit 42,5 Kilometern und 2.006 Höhenmetern die längste Route und führt über </w:t>
      </w:r>
      <w:proofErr w:type="spellStart"/>
      <w:r w:rsidRPr="005768FF">
        <w:t>Wirl</w:t>
      </w:r>
      <w:proofErr w:type="spellEnd"/>
      <w:r w:rsidRPr="005768FF">
        <w:t xml:space="preserve">, </w:t>
      </w:r>
      <w:r w:rsidR="003547F7">
        <w:t xml:space="preserve">das </w:t>
      </w:r>
      <w:proofErr w:type="spellStart"/>
      <w:r w:rsidRPr="005768FF">
        <w:t>Zeinisjoch</w:t>
      </w:r>
      <w:proofErr w:type="spellEnd"/>
      <w:r w:rsidRPr="005768FF">
        <w:t xml:space="preserve">, </w:t>
      </w:r>
      <w:r w:rsidR="003547F7">
        <w:t xml:space="preserve">die </w:t>
      </w:r>
      <w:proofErr w:type="spellStart"/>
      <w:r w:rsidRPr="005768FF">
        <w:t>Verbella</w:t>
      </w:r>
      <w:proofErr w:type="spellEnd"/>
      <w:r w:rsidRPr="005768FF">
        <w:t xml:space="preserve"> Alpe, </w:t>
      </w:r>
      <w:r w:rsidR="003547F7">
        <w:t xml:space="preserve">die </w:t>
      </w:r>
      <w:r w:rsidRPr="005768FF">
        <w:t>Heilbronner Hütte,</w:t>
      </w:r>
      <w:r w:rsidR="003547F7">
        <w:t xml:space="preserve"> das</w:t>
      </w:r>
      <w:r w:rsidRPr="005768FF">
        <w:t xml:space="preserve"> </w:t>
      </w:r>
      <w:proofErr w:type="spellStart"/>
      <w:r w:rsidRPr="005768FF">
        <w:t>Grieskogeljoch</w:t>
      </w:r>
      <w:proofErr w:type="spellEnd"/>
      <w:r w:rsidRPr="005768FF">
        <w:t xml:space="preserve">, </w:t>
      </w:r>
      <w:r w:rsidR="003547F7">
        <w:t xml:space="preserve">die </w:t>
      </w:r>
      <w:r w:rsidRPr="005768FF">
        <w:t xml:space="preserve">Friedrichshafener Hütte und </w:t>
      </w:r>
      <w:r w:rsidR="003547F7">
        <w:t xml:space="preserve">die </w:t>
      </w:r>
      <w:proofErr w:type="spellStart"/>
      <w:r w:rsidRPr="005768FF">
        <w:t>Larein</w:t>
      </w:r>
      <w:proofErr w:type="spellEnd"/>
      <w:r w:rsidRPr="005768FF">
        <w:t xml:space="preserve"> Alpe zurück nach Galtür. Die </w:t>
      </w:r>
      <w:proofErr w:type="spellStart"/>
      <w:r w:rsidRPr="005768FF">
        <w:t>Ferwall</w:t>
      </w:r>
      <w:proofErr w:type="spellEnd"/>
      <w:r w:rsidRPr="005768FF">
        <w:t>-Strecke umfasst 30,4 Kilometer und 1.589 Höhenmeter, die Silvretta-Strecke 19,7 Kilometer und 767 Höhenmeter.</w:t>
      </w:r>
      <w:r w:rsidR="008F538D">
        <w:t xml:space="preserve"> </w:t>
      </w:r>
      <w:r w:rsidRPr="005768FF">
        <w:t xml:space="preserve">Für Familien gibt es eine </w:t>
      </w:r>
      <w:r w:rsidRPr="000E4B02">
        <w:t>1</w:t>
      </w:r>
      <w:r w:rsidR="0043348C" w:rsidRPr="000E4B02">
        <w:t>5</w:t>
      </w:r>
      <w:r w:rsidRPr="000E4B02">
        <w:t xml:space="preserve"> Kilometer lange Strecke mit </w:t>
      </w:r>
      <w:r w:rsidR="009C2064" w:rsidRPr="000E4B02">
        <w:t>467</w:t>
      </w:r>
      <w:r w:rsidRPr="000E4B02">
        <w:t xml:space="preserve"> </w:t>
      </w:r>
      <w:r w:rsidRPr="002B66FE">
        <w:t>Höhenmetern</w:t>
      </w:r>
      <w:r w:rsidR="008819D2" w:rsidRPr="002B66FE">
        <w:t xml:space="preserve"> </w:t>
      </w:r>
      <w:r w:rsidR="00D13C55">
        <w:t>(</w:t>
      </w:r>
      <w:r w:rsidR="008819D2" w:rsidRPr="002B66FE">
        <w:t>inkl</w:t>
      </w:r>
      <w:r w:rsidR="00AD1FA4" w:rsidRPr="002B66FE">
        <w:t xml:space="preserve">usive </w:t>
      </w:r>
      <w:r w:rsidR="008819D2" w:rsidRPr="002B66FE">
        <w:t xml:space="preserve">Auffahrt </w:t>
      </w:r>
      <w:proofErr w:type="spellStart"/>
      <w:r w:rsidR="008819D2" w:rsidRPr="002B66FE">
        <w:t>Alpkogelbahn</w:t>
      </w:r>
      <w:proofErr w:type="spellEnd"/>
      <w:r w:rsidR="00D13C55">
        <w:t>)</w:t>
      </w:r>
      <w:r w:rsidRPr="002B66FE">
        <w:t>.</w:t>
      </w:r>
      <w:r w:rsidRPr="004C1068">
        <w:t xml:space="preserve"> Sie führt unter anderem über </w:t>
      </w:r>
      <w:proofErr w:type="spellStart"/>
      <w:r w:rsidRPr="004C1068">
        <w:t>Wirl</w:t>
      </w:r>
      <w:proofErr w:type="spellEnd"/>
      <w:r w:rsidRPr="004C1068">
        <w:t xml:space="preserve">, die </w:t>
      </w:r>
      <w:proofErr w:type="spellStart"/>
      <w:r w:rsidRPr="004C1068">
        <w:t>Alpkogelbahn</w:t>
      </w:r>
      <w:proofErr w:type="spellEnd"/>
      <w:r w:rsidRPr="004C1068">
        <w:t xml:space="preserve">, die </w:t>
      </w:r>
      <w:proofErr w:type="spellStart"/>
      <w:r w:rsidRPr="004C1068">
        <w:t>Kopsstausee</w:t>
      </w:r>
      <w:proofErr w:type="spellEnd"/>
      <w:r w:rsidRPr="004C1068">
        <w:t xml:space="preserve">-Mauer und das </w:t>
      </w:r>
      <w:proofErr w:type="spellStart"/>
      <w:r w:rsidRPr="004C1068">
        <w:t>Zeinisjoch</w:t>
      </w:r>
      <w:proofErr w:type="spellEnd"/>
      <w:r w:rsidRPr="004C1068">
        <w:t xml:space="preserve"> zurück nach Galtür und ist auch mit Kinderwagen möglich.</w:t>
      </w:r>
    </w:p>
    <w:p w14:paraId="6A409910" w14:textId="77777777" w:rsidR="004C1068" w:rsidRPr="004C1068" w:rsidRDefault="004C1068" w:rsidP="004C1068">
      <w:pPr>
        <w:rPr>
          <w:b/>
          <w:bCs/>
        </w:rPr>
      </w:pPr>
      <w:r w:rsidRPr="004C1068">
        <w:rPr>
          <w:b/>
          <w:bCs/>
        </w:rPr>
        <w:t>Wandern ohne Zeitdruck</w:t>
      </w:r>
    </w:p>
    <w:p w14:paraId="4B3CFD6A" w14:textId="77777777" w:rsidR="004C1068" w:rsidRPr="004C1068" w:rsidRDefault="004C1068" w:rsidP="004C1068">
      <w:r w:rsidRPr="004C1068">
        <w:t xml:space="preserve">Gestartet wird am Dorfplatz Galtür: Für Marathon-, </w:t>
      </w:r>
      <w:proofErr w:type="spellStart"/>
      <w:r w:rsidRPr="004C1068">
        <w:t>Ferwall</w:t>
      </w:r>
      <w:proofErr w:type="spellEnd"/>
      <w:r w:rsidRPr="004C1068">
        <w:t>- und Silvretta-Strecke ist der Start zwischen 6 und 9 Uhr möglich, für die Familien-Strecke zwischen 9 und 11 Uhr. Der Zieleinlauf ist bis 17:30 Uhr geöffnet.</w:t>
      </w:r>
    </w:p>
    <w:p w14:paraId="7DD295FC" w14:textId="77777777" w:rsidR="004C1068" w:rsidRPr="004C1068" w:rsidRDefault="004C1068" w:rsidP="004C1068">
      <w:r w:rsidRPr="004C1068">
        <w:t xml:space="preserve">Je nach gewählter Route erhalten die Teilnehmer ein Leistungsabzeichen: Gold mit Ehrenurkunde für die Marathon-Strecke, Gold für die </w:t>
      </w:r>
      <w:proofErr w:type="spellStart"/>
      <w:r w:rsidRPr="004C1068">
        <w:t>Ferwall</w:t>
      </w:r>
      <w:proofErr w:type="spellEnd"/>
      <w:r w:rsidRPr="004C1068">
        <w:t>-Strecke, Silber für die Silvretta-Strecke und Bronze für die Familien-Strecke.</w:t>
      </w:r>
    </w:p>
    <w:p w14:paraId="12D0D385" w14:textId="77777777" w:rsidR="004C1068" w:rsidRPr="004C1068" w:rsidRDefault="004C1068" w:rsidP="004C1068">
      <w:pPr>
        <w:rPr>
          <w:b/>
          <w:bCs/>
        </w:rPr>
      </w:pPr>
      <w:r w:rsidRPr="004C1068">
        <w:rPr>
          <w:b/>
          <w:bCs/>
        </w:rPr>
        <w:t>Verpflegung und Rahmenprogramm</w:t>
      </w:r>
    </w:p>
    <w:p w14:paraId="704F493D" w14:textId="0FF62F4D" w:rsidR="004C1068" w:rsidRPr="004C1068" w:rsidRDefault="004C1068" w:rsidP="004C1068">
      <w:r w:rsidRPr="004C1068">
        <w:t xml:space="preserve">Entlang der Strecken sorgen mehrere </w:t>
      </w:r>
      <w:proofErr w:type="spellStart"/>
      <w:r w:rsidRPr="004C1068">
        <w:t>Labestationen</w:t>
      </w:r>
      <w:proofErr w:type="spellEnd"/>
      <w:r w:rsidRPr="004C1068">
        <w:t xml:space="preserve"> mit regionalen Spezialitäten für Stärkung. Verpflegungsstellen befinden sich am </w:t>
      </w:r>
      <w:proofErr w:type="spellStart"/>
      <w:r w:rsidRPr="004C1068">
        <w:t>Zeinisjoch</w:t>
      </w:r>
      <w:proofErr w:type="spellEnd"/>
      <w:r w:rsidRPr="004C1068">
        <w:t xml:space="preserve">, bei der </w:t>
      </w:r>
      <w:proofErr w:type="spellStart"/>
      <w:r w:rsidRPr="004C1068">
        <w:t>Alpkogelbahn</w:t>
      </w:r>
      <w:proofErr w:type="spellEnd"/>
      <w:r w:rsidRPr="004C1068">
        <w:t xml:space="preserve"> Bergstation, auf der </w:t>
      </w:r>
      <w:r w:rsidRPr="004C1068">
        <w:lastRenderedPageBreak/>
        <w:t xml:space="preserve">Breitspitze, </w:t>
      </w:r>
      <w:r w:rsidR="006C0D83">
        <w:t>auf</w:t>
      </w:r>
      <w:r w:rsidRPr="004C1068">
        <w:t xml:space="preserve"> der Heilbronner Hütte, am </w:t>
      </w:r>
      <w:proofErr w:type="spellStart"/>
      <w:r w:rsidRPr="004C1068">
        <w:t>Grieskogeljoch</w:t>
      </w:r>
      <w:proofErr w:type="spellEnd"/>
      <w:r w:rsidRPr="004C1068">
        <w:t xml:space="preserve">, </w:t>
      </w:r>
      <w:r w:rsidR="006C0D83">
        <w:t>auf</w:t>
      </w:r>
      <w:r w:rsidRPr="004C1068">
        <w:t xml:space="preserve"> der Friedrichshafener Hütte, in </w:t>
      </w:r>
      <w:proofErr w:type="spellStart"/>
      <w:r w:rsidRPr="004C1068">
        <w:t>Außertschafein</w:t>
      </w:r>
      <w:proofErr w:type="spellEnd"/>
      <w:r w:rsidRPr="004C1068">
        <w:t xml:space="preserve"> und auf der </w:t>
      </w:r>
      <w:proofErr w:type="spellStart"/>
      <w:r w:rsidRPr="004C1068">
        <w:t>Larein</w:t>
      </w:r>
      <w:proofErr w:type="spellEnd"/>
      <w:r w:rsidRPr="004C1068">
        <w:t xml:space="preserve"> Alpe.</w:t>
      </w:r>
    </w:p>
    <w:p w14:paraId="2CB9A4A5" w14:textId="77777777" w:rsidR="004C1068" w:rsidRPr="004C1068" w:rsidRDefault="004C1068" w:rsidP="004C1068">
      <w:r w:rsidRPr="004C1068">
        <w:t>Auch für Kinder ist Programm vorgesehen: Bei einer Schatzsuche sammeln sie unterwegs Buchstaben, die im Ziel gegen einen Schatz eingelöst werden können. Ab 13 Uhr gibt es Live-Musik im Sport- und Kulturzentrum Galtür, ab 14 Uhr Kinderbetreuung mit Kinderschminken. Um 18 Uhr folgen Siegerehrung, Gruppenwertung und die Ehrung der ältesten Teilnehmer.</w:t>
      </w:r>
    </w:p>
    <w:p w14:paraId="68EE0E9A" w14:textId="77777777" w:rsidR="004C1068" w:rsidRPr="004C1068" w:rsidRDefault="004C1068" w:rsidP="004C1068">
      <w:pPr>
        <w:rPr>
          <w:b/>
          <w:bCs/>
        </w:rPr>
      </w:pPr>
      <w:r w:rsidRPr="004C1068">
        <w:rPr>
          <w:b/>
          <w:bCs/>
        </w:rPr>
        <w:t>Anmeldung</w:t>
      </w:r>
    </w:p>
    <w:p w14:paraId="13F01A6E" w14:textId="290D3ED0" w:rsidR="00FF7476" w:rsidRDefault="004C1068" w:rsidP="00100F92">
      <w:r w:rsidRPr="004C1068">
        <w:t xml:space="preserve">Die Teilnahme ist ab 30 Euro pro Person möglich. Wer sich bis 14. August 2026 </w:t>
      </w:r>
      <w:hyperlink r:id="rId10" w:history="1">
        <w:r w:rsidRPr="008077ED">
          <w:rPr>
            <w:rStyle w:val="Hyperlink"/>
          </w:rPr>
          <w:t>anmeldet</w:t>
        </w:r>
      </w:hyperlink>
      <w:r w:rsidRPr="004C1068">
        <w:t xml:space="preserve">, erhält eine personalisierte Startnummer. Im Starterpaket enthalten sind unter anderem </w:t>
      </w:r>
      <w:proofErr w:type="spellStart"/>
      <w:r w:rsidRPr="004C1068">
        <w:t>Labestationen</w:t>
      </w:r>
      <w:proofErr w:type="spellEnd"/>
      <w:r w:rsidRPr="004C1068">
        <w:t>, Fotopoints, ein Funktionsshirt, Leistungsabzeichen</w:t>
      </w:r>
      <w:r w:rsidR="00560BCE">
        <w:t xml:space="preserve"> &amp;</w:t>
      </w:r>
      <w:r w:rsidRPr="004C1068">
        <w:t xml:space="preserve"> Urkunden, Kindergeschenke, Kinderprogramm und die Teilnahme an der Tombola.</w:t>
      </w:r>
    </w:p>
    <w:p w14:paraId="4A2C5689" w14:textId="4A99958C" w:rsidR="00915A01" w:rsidRPr="00370222" w:rsidRDefault="0049380E" w:rsidP="00100F92">
      <w:r w:rsidRPr="0049380E">
        <w:t xml:space="preserve">Damit steht der Silvretta </w:t>
      </w:r>
      <w:proofErr w:type="spellStart"/>
      <w:r w:rsidRPr="0049380E">
        <w:t>Ferwall</w:t>
      </w:r>
      <w:proofErr w:type="spellEnd"/>
      <w:r w:rsidRPr="0049380E">
        <w:t xml:space="preserve"> Marsch auch 2026 für einen Tag, der Bewegung, Bergwelt und Gemeinschaft miteinander verbindet.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1A28DA35" w14:textId="77777777" w:rsidTr="0041322F">
        <w:tc>
          <w:tcPr>
            <w:tcW w:w="9060" w:type="dxa"/>
            <w:gridSpan w:val="2"/>
          </w:tcPr>
          <w:p w14:paraId="7D329FC9" w14:textId="65E64BED" w:rsidR="009F357E" w:rsidRPr="00370222" w:rsidRDefault="0041322F" w:rsidP="0041322F">
            <w:pPr>
              <w:ind w:left="-105"/>
            </w:pPr>
            <w:r w:rsidRPr="00370222">
              <w:br/>
            </w:r>
            <w:r w:rsidR="00FF7476" w:rsidRPr="00370222">
              <w:t>Weitere Informationen unter</w:t>
            </w:r>
            <w:r w:rsidR="007359D3">
              <w:t xml:space="preserve"> </w:t>
            </w:r>
            <w:hyperlink r:id="rId11" w:history="1">
              <w:r w:rsidR="007359D3" w:rsidRPr="007359D3">
                <w:rPr>
                  <w:rStyle w:val="Hyperlink"/>
                </w:rPr>
                <w:t>www.galtuer</w:t>
              </w:r>
              <w:r w:rsidR="007359D3" w:rsidRPr="007359D3">
                <w:rPr>
                  <w:rStyle w:val="Hyperlink"/>
                </w:rPr>
                <w:t>.</w:t>
              </w:r>
              <w:r w:rsidR="007359D3" w:rsidRPr="007359D3">
                <w:rPr>
                  <w:rStyle w:val="Hyperlink"/>
                </w:rPr>
                <w:t>com</w:t>
              </w:r>
            </w:hyperlink>
            <w:r w:rsidR="00E40EA1" w:rsidRPr="00370222">
              <w:t>.</w:t>
            </w:r>
          </w:p>
        </w:tc>
      </w:tr>
      <w:tr w:rsidR="00CA103D" w:rsidRPr="00370222" w14:paraId="09CBA905" w14:textId="77777777" w:rsidTr="0041322F">
        <w:tc>
          <w:tcPr>
            <w:tcW w:w="6946" w:type="dxa"/>
          </w:tcPr>
          <w:p w14:paraId="2C47E438" w14:textId="5C5644F7" w:rsidR="00CA103D" w:rsidRPr="00370222" w:rsidRDefault="00DA6FF5" w:rsidP="0041322F">
            <w:pPr>
              <w:pStyle w:val="Fusszeile"/>
              <w:ind w:left="-105"/>
            </w:pPr>
            <w:fldSimple w:instr="NUMCHARS   \* MERGEFORMAT">
              <w:r w:rsidR="00B35953">
                <w:rPr>
                  <w:noProof/>
                </w:rPr>
                <w:t>3047</w:t>
              </w:r>
            </w:fldSimple>
            <w:r w:rsidR="00CA103D" w:rsidRPr="00370222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5D0AFE53" w14:textId="62ABD198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B35953">
              <w:rPr>
                <w:noProof/>
              </w:rPr>
              <w:t>Juli 2026</w:t>
            </w:r>
            <w:r w:rsidRPr="00370222">
              <w:fldChar w:fldCharType="end"/>
            </w:r>
          </w:p>
        </w:tc>
      </w:tr>
      <w:tr w:rsidR="00CA103D" w:rsidRPr="00370222" w14:paraId="145748CA" w14:textId="77777777" w:rsidTr="0041322F">
        <w:tc>
          <w:tcPr>
            <w:tcW w:w="9060" w:type="dxa"/>
            <w:gridSpan w:val="2"/>
          </w:tcPr>
          <w:p w14:paraId="651FE9C0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64A32DBC" w14:textId="77777777" w:rsidTr="0041322F">
        <w:tc>
          <w:tcPr>
            <w:tcW w:w="9060" w:type="dxa"/>
            <w:gridSpan w:val="2"/>
          </w:tcPr>
          <w:p w14:paraId="73901F48" w14:textId="1B50B838" w:rsidR="00CA103D" w:rsidRPr="00370222" w:rsidRDefault="00FF7476" w:rsidP="0041322F">
            <w:pPr>
              <w:pStyle w:val="Fusszeile"/>
              <w:ind w:left="-105"/>
            </w:pPr>
            <w:r w:rsidRPr="00370222">
              <w:t xml:space="preserve">Bilder-Download: </w:t>
            </w:r>
            <w:hyperlink r:id="rId12" w:history="1">
              <w:r w:rsidR="0041322F" w:rsidRPr="00370222">
                <w:rPr>
                  <w:rStyle w:val="Hyperlink"/>
                </w:rPr>
                <w:t>Images Paznaun – Ischgl</w:t>
              </w:r>
            </w:hyperlink>
          </w:p>
          <w:p w14:paraId="7B0D0C4E" w14:textId="77777777" w:rsidR="0041322F" w:rsidRPr="00370222" w:rsidRDefault="0041322F" w:rsidP="0041322F">
            <w:pPr>
              <w:pStyle w:val="Fusszeile"/>
              <w:ind w:left="-105"/>
            </w:pPr>
          </w:p>
          <w:p w14:paraId="3E9E15FB" w14:textId="77777777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Alle Texte sowie Bilder gibt es unter </w:t>
            </w:r>
            <w:hyperlink r:id="rId13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51BE0B95" w14:textId="77777777" w:rsidR="0041322F" w:rsidRPr="00370222" w:rsidRDefault="0041322F" w:rsidP="0041322F">
            <w:pPr>
              <w:pStyle w:val="Fusszeile"/>
              <w:ind w:left="-105"/>
            </w:pPr>
          </w:p>
          <w:p w14:paraId="02CF4553" w14:textId="77777777" w:rsidR="00CA103D" w:rsidRPr="00370222" w:rsidRDefault="00CA103D" w:rsidP="0041322F">
            <w:pPr>
              <w:pStyle w:val="Fusszeile"/>
              <w:ind w:left="-105"/>
            </w:pPr>
            <w:r w:rsidRPr="00370222">
              <w:t>Copyright</w:t>
            </w:r>
            <w:r w:rsidR="00370222">
              <w:t xml:space="preserve"> Texte und Bilder:</w:t>
            </w:r>
            <w:r w:rsidRPr="00370222">
              <w:t xml:space="preserve"> © TVB Paznaun – Ischgl</w:t>
            </w:r>
          </w:p>
        </w:tc>
      </w:tr>
      <w:bookmarkEnd w:id="0"/>
    </w:tbl>
    <w:p w14:paraId="631E620F" w14:textId="77777777" w:rsidR="00965160" w:rsidRPr="00370222" w:rsidRDefault="00965160" w:rsidP="00CA103D"/>
    <w:sectPr w:rsidR="00965160" w:rsidRPr="00370222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A1F4" w14:textId="77777777" w:rsidR="00CD1DDB" w:rsidRDefault="00CD1DDB" w:rsidP="00CA103D">
      <w:r>
        <w:separator/>
      </w:r>
    </w:p>
  </w:endnote>
  <w:endnote w:type="continuationSeparator" w:id="0">
    <w:p w14:paraId="28D86CB5" w14:textId="77777777" w:rsidR="00CD1DDB" w:rsidRDefault="00CD1DDB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2927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5736F9" wp14:editId="50E4D2C9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1B7A" w14:textId="77777777" w:rsidR="00CD1DDB" w:rsidRDefault="00CD1DDB" w:rsidP="00CA103D">
      <w:r>
        <w:separator/>
      </w:r>
    </w:p>
  </w:footnote>
  <w:footnote w:type="continuationSeparator" w:id="0">
    <w:p w14:paraId="6B881291" w14:textId="77777777" w:rsidR="00CD1DDB" w:rsidRDefault="00CD1DDB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C40E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2645"/>
    <w:multiLevelType w:val="multilevel"/>
    <w:tmpl w:val="9E9C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45C2C"/>
    <w:multiLevelType w:val="hybridMultilevel"/>
    <w:tmpl w:val="9A508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2"/>
  </w:num>
  <w:num w:numId="2" w16cid:durableId="1219438290">
    <w:abstractNumId w:val="0"/>
  </w:num>
  <w:num w:numId="3" w16cid:durableId="125613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1"/>
    <w:rsid w:val="0000107E"/>
    <w:rsid w:val="00010DCC"/>
    <w:rsid w:val="00011383"/>
    <w:rsid w:val="0001140A"/>
    <w:rsid w:val="000242B1"/>
    <w:rsid w:val="000358FA"/>
    <w:rsid w:val="00041058"/>
    <w:rsid w:val="000444E9"/>
    <w:rsid w:val="00064967"/>
    <w:rsid w:val="00090ABF"/>
    <w:rsid w:val="00093D14"/>
    <w:rsid w:val="000C43A8"/>
    <w:rsid w:val="000E4B02"/>
    <w:rsid w:val="000E605B"/>
    <w:rsid w:val="000F21CF"/>
    <w:rsid w:val="000F673F"/>
    <w:rsid w:val="00100F92"/>
    <w:rsid w:val="001052CE"/>
    <w:rsid w:val="001058CD"/>
    <w:rsid w:val="00105E3A"/>
    <w:rsid w:val="00114C96"/>
    <w:rsid w:val="00173385"/>
    <w:rsid w:val="00176AFE"/>
    <w:rsid w:val="00182E43"/>
    <w:rsid w:val="001877C8"/>
    <w:rsid w:val="001A3583"/>
    <w:rsid w:val="001B2C6E"/>
    <w:rsid w:val="00207927"/>
    <w:rsid w:val="00207DFF"/>
    <w:rsid w:val="00211CDB"/>
    <w:rsid w:val="00215F83"/>
    <w:rsid w:val="0021648E"/>
    <w:rsid w:val="00222328"/>
    <w:rsid w:val="00232C75"/>
    <w:rsid w:val="00262E88"/>
    <w:rsid w:val="0026339B"/>
    <w:rsid w:val="00271AD7"/>
    <w:rsid w:val="00276421"/>
    <w:rsid w:val="00285F98"/>
    <w:rsid w:val="002A5882"/>
    <w:rsid w:val="002B66FE"/>
    <w:rsid w:val="002C7686"/>
    <w:rsid w:val="002D5493"/>
    <w:rsid w:val="002E5994"/>
    <w:rsid w:val="002F052D"/>
    <w:rsid w:val="002F2F7B"/>
    <w:rsid w:val="00300E6F"/>
    <w:rsid w:val="00307A10"/>
    <w:rsid w:val="00311082"/>
    <w:rsid w:val="0031211D"/>
    <w:rsid w:val="003202DD"/>
    <w:rsid w:val="00322B19"/>
    <w:rsid w:val="00322C50"/>
    <w:rsid w:val="00323209"/>
    <w:rsid w:val="00336DEA"/>
    <w:rsid w:val="003547F7"/>
    <w:rsid w:val="00370222"/>
    <w:rsid w:val="00380877"/>
    <w:rsid w:val="00390045"/>
    <w:rsid w:val="00390E8F"/>
    <w:rsid w:val="00393BF4"/>
    <w:rsid w:val="003A1BBA"/>
    <w:rsid w:val="003A3AF8"/>
    <w:rsid w:val="003B476E"/>
    <w:rsid w:val="003B7C80"/>
    <w:rsid w:val="003D3926"/>
    <w:rsid w:val="003E0A5B"/>
    <w:rsid w:val="004116E6"/>
    <w:rsid w:val="0041322F"/>
    <w:rsid w:val="00414F8C"/>
    <w:rsid w:val="004160E5"/>
    <w:rsid w:val="004307DA"/>
    <w:rsid w:val="0043348C"/>
    <w:rsid w:val="00463C99"/>
    <w:rsid w:val="0046558B"/>
    <w:rsid w:val="00467228"/>
    <w:rsid w:val="004767AB"/>
    <w:rsid w:val="00481A74"/>
    <w:rsid w:val="0049380E"/>
    <w:rsid w:val="004C1068"/>
    <w:rsid w:val="004C507E"/>
    <w:rsid w:val="004C5307"/>
    <w:rsid w:val="004D400A"/>
    <w:rsid w:val="004E334F"/>
    <w:rsid w:val="0051599D"/>
    <w:rsid w:val="005271A3"/>
    <w:rsid w:val="00531D0E"/>
    <w:rsid w:val="005345B8"/>
    <w:rsid w:val="0054124B"/>
    <w:rsid w:val="005566B2"/>
    <w:rsid w:val="00560BCE"/>
    <w:rsid w:val="005768FF"/>
    <w:rsid w:val="005B34E4"/>
    <w:rsid w:val="005C6253"/>
    <w:rsid w:val="005E1215"/>
    <w:rsid w:val="005E187F"/>
    <w:rsid w:val="005E332B"/>
    <w:rsid w:val="005E4614"/>
    <w:rsid w:val="005E5E11"/>
    <w:rsid w:val="006147A8"/>
    <w:rsid w:val="00615053"/>
    <w:rsid w:val="0061568F"/>
    <w:rsid w:val="0065247C"/>
    <w:rsid w:val="0066022D"/>
    <w:rsid w:val="00670819"/>
    <w:rsid w:val="00681337"/>
    <w:rsid w:val="00686B88"/>
    <w:rsid w:val="00694DA9"/>
    <w:rsid w:val="00694DAA"/>
    <w:rsid w:val="006B0354"/>
    <w:rsid w:val="006B6B06"/>
    <w:rsid w:val="006C0D83"/>
    <w:rsid w:val="006D3307"/>
    <w:rsid w:val="006E2D9C"/>
    <w:rsid w:val="006F3318"/>
    <w:rsid w:val="00706A7C"/>
    <w:rsid w:val="007207C7"/>
    <w:rsid w:val="0073361C"/>
    <w:rsid w:val="007359D3"/>
    <w:rsid w:val="00750399"/>
    <w:rsid w:val="00757E4C"/>
    <w:rsid w:val="0077726B"/>
    <w:rsid w:val="007839E8"/>
    <w:rsid w:val="007A77E7"/>
    <w:rsid w:val="007C1AB1"/>
    <w:rsid w:val="007C73A5"/>
    <w:rsid w:val="007C750E"/>
    <w:rsid w:val="007E4BE3"/>
    <w:rsid w:val="007E50CB"/>
    <w:rsid w:val="007F35EE"/>
    <w:rsid w:val="007F69FB"/>
    <w:rsid w:val="00801875"/>
    <w:rsid w:val="008077ED"/>
    <w:rsid w:val="00812A07"/>
    <w:rsid w:val="00816384"/>
    <w:rsid w:val="008168C2"/>
    <w:rsid w:val="008344EB"/>
    <w:rsid w:val="00835CA9"/>
    <w:rsid w:val="00841F1F"/>
    <w:rsid w:val="008452CB"/>
    <w:rsid w:val="008453D5"/>
    <w:rsid w:val="008466A6"/>
    <w:rsid w:val="008819D2"/>
    <w:rsid w:val="008A1FA0"/>
    <w:rsid w:val="008E47C9"/>
    <w:rsid w:val="008E50F4"/>
    <w:rsid w:val="008F407B"/>
    <w:rsid w:val="008F538D"/>
    <w:rsid w:val="009037C3"/>
    <w:rsid w:val="00907A4F"/>
    <w:rsid w:val="00915A01"/>
    <w:rsid w:val="0094238E"/>
    <w:rsid w:val="00954812"/>
    <w:rsid w:val="00956E6D"/>
    <w:rsid w:val="00965160"/>
    <w:rsid w:val="00974DC3"/>
    <w:rsid w:val="009768AB"/>
    <w:rsid w:val="00977F02"/>
    <w:rsid w:val="009A4352"/>
    <w:rsid w:val="009B1A28"/>
    <w:rsid w:val="009B73A7"/>
    <w:rsid w:val="009C2064"/>
    <w:rsid w:val="009C2EAE"/>
    <w:rsid w:val="009E1BCC"/>
    <w:rsid w:val="009F357E"/>
    <w:rsid w:val="00A21654"/>
    <w:rsid w:val="00A30967"/>
    <w:rsid w:val="00A32435"/>
    <w:rsid w:val="00A34D3B"/>
    <w:rsid w:val="00A41882"/>
    <w:rsid w:val="00A52C84"/>
    <w:rsid w:val="00A61C0E"/>
    <w:rsid w:val="00A66576"/>
    <w:rsid w:val="00A6714A"/>
    <w:rsid w:val="00A67D74"/>
    <w:rsid w:val="00A7580C"/>
    <w:rsid w:val="00A84B6F"/>
    <w:rsid w:val="00A871A3"/>
    <w:rsid w:val="00A9305D"/>
    <w:rsid w:val="00AA48A2"/>
    <w:rsid w:val="00AA6204"/>
    <w:rsid w:val="00AC1699"/>
    <w:rsid w:val="00AD1FA4"/>
    <w:rsid w:val="00AD772B"/>
    <w:rsid w:val="00AD7D2C"/>
    <w:rsid w:val="00B04B48"/>
    <w:rsid w:val="00B220D4"/>
    <w:rsid w:val="00B35953"/>
    <w:rsid w:val="00B43ED1"/>
    <w:rsid w:val="00B50E54"/>
    <w:rsid w:val="00B52ECA"/>
    <w:rsid w:val="00B67316"/>
    <w:rsid w:val="00B85E7E"/>
    <w:rsid w:val="00BA7ACF"/>
    <w:rsid w:val="00BB1C75"/>
    <w:rsid w:val="00BD42FD"/>
    <w:rsid w:val="00BE1DD5"/>
    <w:rsid w:val="00BF6D5C"/>
    <w:rsid w:val="00C01F7F"/>
    <w:rsid w:val="00C157EA"/>
    <w:rsid w:val="00C20820"/>
    <w:rsid w:val="00C36085"/>
    <w:rsid w:val="00C45126"/>
    <w:rsid w:val="00C467B1"/>
    <w:rsid w:val="00C62D9A"/>
    <w:rsid w:val="00C67E63"/>
    <w:rsid w:val="00C729FB"/>
    <w:rsid w:val="00C74FBE"/>
    <w:rsid w:val="00C7614C"/>
    <w:rsid w:val="00CA103D"/>
    <w:rsid w:val="00CA7CB7"/>
    <w:rsid w:val="00CA7DF8"/>
    <w:rsid w:val="00CC1B6B"/>
    <w:rsid w:val="00CC7F70"/>
    <w:rsid w:val="00CD1DDB"/>
    <w:rsid w:val="00CD5053"/>
    <w:rsid w:val="00CE4A3B"/>
    <w:rsid w:val="00D13C55"/>
    <w:rsid w:val="00D15CF8"/>
    <w:rsid w:val="00D20055"/>
    <w:rsid w:val="00D531CE"/>
    <w:rsid w:val="00D54F6C"/>
    <w:rsid w:val="00D65EB0"/>
    <w:rsid w:val="00D76436"/>
    <w:rsid w:val="00D9165E"/>
    <w:rsid w:val="00DA6FF5"/>
    <w:rsid w:val="00DB433A"/>
    <w:rsid w:val="00DB5C11"/>
    <w:rsid w:val="00DC0C0A"/>
    <w:rsid w:val="00DE2E2F"/>
    <w:rsid w:val="00DF4E74"/>
    <w:rsid w:val="00E006F0"/>
    <w:rsid w:val="00E11FFF"/>
    <w:rsid w:val="00E33526"/>
    <w:rsid w:val="00E3390E"/>
    <w:rsid w:val="00E40EA1"/>
    <w:rsid w:val="00E5053D"/>
    <w:rsid w:val="00E50E9A"/>
    <w:rsid w:val="00E53BC6"/>
    <w:rsid w:val="00E64FDE"/>
    <w:rsid w:val="00EA17B0"/>
    <w:rsid w:val="00EC1ABF"/>
    <w:rsid w:val="00EC241E"/>
    <w:rsid w:val="00ED3683"/>
    <w:rsid w:val="00ED4B04"/>
    <w:rsid w:val="00EF744D"/>
    <w:rsid w:val="00F00806"/>
    <w:rsid w:val="00F07A2D"/>
    <w:rsid w:val="00F17742"/>
    <w:rsid w:val="00F372A6"/>
    <w:rsid w:val="00F41BA0"/>
    <w:rsid w:val="00F42C00"/>
    <w:rsid w:val="00F47DCB"/>
    <w:rsid w:val="00F74037"/>
    <w:rsid w:val="00F87CD0"/>
    <w:rsid w:val="00F956CE"/>
    <w:rsid w:val="00F96B1B"/>
    <w:rsid w:val="00FA4421"/>
    <w:rsid w:val="00FC307B"/>
    <w:rsid w:val="00FE23E1"/>
    <w:rsid w:val="00FE469F"/>
    <w:rsid w:val="00FF7476"/>
    <w:rsid w:val="695A7E57"/>
    <w:rsid w:val="75A5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6CB84"/>
  <w15:chartTrackingRefBased/>
  <w15:docId w15:val="{2029F3C3-68E3-4347-88FA-D57BA00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4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de/pres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ages.paznaun-ischgl.com/de/send?pass=640de5a0831852c5456e2bd1e4bff4b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altuer.com/de/veranstaltungen-erlebnisse/topevents/silvretta-ferwall-marsch_event_40040825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ntry.racetime.pro/event/1394/sta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3A235A-CA0B-4C23-9AD3-5A5E00E7FA65}">
  <we:reference id="wa200005826" version="1.8.0.0" store="en-US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D1C1C-262B-4040-AA65-D1EA80C12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544</Words>
  <Characters>3396</Characters>
  <Application>Microsoft Office Word</Application>
  <DocSecurity>0</DocSecurity>
  <Lines>59</Lines>
  <Paragraphs>25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Isabell Parth | TVB Paznaun - Ischgl</cp:lastModifiedBy>
  <cp:revision>151</cp:revision>
  <cp:lastPrinted>2025-07-08T10:16:00Z</cp:lastPrinted>
  <dcterms:created xsi:type="dcterms:W3CDTF">2025-04-09T07:14:00Z</dcterms:created>
  <dcterms:modified xsi:type="dcterms:W3CDTF">2026-07-07T07:06:00Z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