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6B3B" w14:textId="2A2B0BED" w:rsidR="00511781" w:rsidRPr="00511781" w:rsidRDefault="00511781" w:rsidP="00511781">
      <w:pPr>
        <w:rPr>
          <w:b/>
          <w:bCs/>
          <w:sz w:val="28"/>
          <w:szCs w:val="28"/>
        </w:rPr>
      </w:pPr>
      <w:bookmarkStart w:id="0" w:name="_Hlk170812838"/>
      <w:r w:rsidRPr="00511781">
        <w:rPr>
          <w:b/>
          <w:bCs/>
          <w:sz w:val="28"/>
          <w:szCs w:val="28"/>
        </w:rPr>
        <w:t xml:space="preserve">Altes Handwerk </w:t>
      </w:r>
      <w:r w:rsidR="00CE4223">
        <w:rPr>
          <w:b/>
          <w:bCs/>
          <w:sz w:val="28"/>
          <w:szCs w:val="28"/>
        </w:rPr>
        <w:t xml:space="preserve">&amp; bäuerliches Leben </w:t>
      </w:r>
      <w:r w:rsidRPr="00511781">
        <w:rPr>
          <w:b/>
          <w:bCs/>
          <w:sz w:val="28"/>
          <w:szCs w:val="28"/>
        </w:rPr>
        <w:t>in Kappl: Ein Sommerabend wie früher</w:t>
      </w:r>
    </w:p>
    <w:p w14:paraId="2460B9D1" w14:textId="1200C755" w:rsidR="00511781" w:rsidRPr="002743E7" w:rsidRDefault="00511781" w:rsidP="00511781">
      <w:pPr>
        <w:rPr>
          <w:b/>
          <w:bCs/>
        </w:rPr>
      </w:pPr>
      <w:r w:rsidRPr="002743E7">
        <w:rPr>
          <w:b/>
          <w:bCs/>
        </w:rPr>
        <w:t>Wenn auf dem Dorfplatz Kappl der Duft von frisch gebackenem Bauernbrot in der Luft liegt, traditionelle Gerichte zubereitet werden und altes Tiroler Handwerk zum Leben erwacht, steht der Sommer ganz im Zeichen gelebter Tradition. An fünf Dienstagen zwischen 21. Juli und 1. September 2026 lädt die Jungbauernschaft/Landjugend Kappl zum „Alten Handwerk</w:t>
      </w:r>
      <w:r w:rsidR="002A066C">
        <w:rPr>
          <w:b/>
          <w:bCs/>
        </w:rPr>
        <w:t xml:space="preserve"> </w:t>
      </w:r>
      <w:r w:rsidR="002A066C" w:rsidRPr="002A066C">
        <w:rPr>
          <w:b/>
          <w:bCs/>
        </w:rPr>
        <w:t>und bäuerliche</w:t>
      </w:r>
      <w:r w:rsidR="002A066C">
        <w:rPr>
          <w:b/>
          <w:bCs/>
        </w:rPr>
        <w:t>n</w:t>
      </w:r>
      <w:r w:rsidR="002A066C" w:rsidRPr="002A066C">
        <w:rPr>
          <w:b/>
          <w:bCs/>
        </w:rPr>
        <w:t xml:space="preserve"> Leben</w:t>
      </w:r>
      <w:r w:rsidRPr="002743E7">
        <w:rPr>
          <w:b/>
          <w:bCs/>
        </w:rPr>
        <w:t xml:space="preserve">“ ein – einem stimmungsvollen Abendformat, </w:t>
      </w:r>
      <w:r w:rsidR="009903E5">
        <w:rPr>
          <w:b/>
          <w:bCs/>
        </w:rPr>
        <w:t xml:space="preserve">das </w:t>
      </w:r>
      <w:r w:rsidRPr="002743E7">
        <w:rPr>
          <w:b/>
          <w:bCs/>
        </w:rPr>
        <w:t>regionale Kulinarik</w:t>
      </w:r>
      <w:r w:rsidR="000567C1">
        <w:rPr>
          <w:b/>
          <w:bCs/>
        </w:rPr>
        <w:t xml:space="preserve">, </w:t>
      </w:r>
      <w:r w:rsidR="003E1A70">
        <w:rPr>
          <w:b/>
          <w:bCs/>
        </w:rPr>
        <w:t>Tiroler</w:t>
      </w:r>
      <w:r w:rsidR="009903E5">
        <w:rPr>
          <w:b/>
          <w:bCs/>
        </w:rPr>
        <w:t xml:space="preserve"> Handwerk</w:t>
      </w:r>
      <w:r w:rsidR="00E552B1">
        <w:rPr>
          <w:b/>
          <w:bCs/>
        </w:rPr>
        <w:t>skunst</w:t>
      </w:r>
      <w:r w:rsidRPr="002743E7">
        <w:rPr>
          <w:b/>
          <w:bCs/>
        </w:rPr>
        <w:t xml:space="preserve"> und echte Volksmusik miteinander verbindet.</w:t>
      </w:r>
    </w:p>
    <w:p w14:paraId="066364CC" w14:textId="61607F14" w:rsidR="00511781" w:rsidRDefault="00840074" w:rsidP="00511781">
      <w:r w:rsidRPr="00840074">
        <w:t xml:space="preserve">Im Rahmen </w:t>
      </w:r>
      <w:r w:rsidR="00C84F52">
        <w:t>der Veranstaltungsreihe</w:t>
      </w:r>
      <w:r w:rsidRPr="00840074">
        <w:t xml:space="preserve"> „Altes Handwerk</w:t>
      </w:r>
      <w:r w:rsidR="00606059">
        <w:t xml:space="preserve"> </w:t>
      </w:r>
      <w:r w:rsidR="00606059" w:rsidRPr="00606059">
        <w:t>und bäuerliches Leben</w:t>
      </w:r>
      <w:r w:rsidRPr="00840074">
        <w:t xml:space="preserve">“ wird der Dorfplatz Kappl </w:t>
      </w:r>
      <w:r w:rsidR="004D0D91">
        <w:t xml:space="preserve">an fünf Dienstagen zwischen dem </w:t>
      </w:r>
      <w:r w:rsidR="004D0D91" w:rsidRPr="004D0D91">
        <w:t xml:space="preserve">21. Juli und 1. September 2026 </w:t>
      </w:r>
      <w:r w:rsidRPr="00840074">
        <w:t>zur lebendigen Bühne für Handwerk, Brauchtum und Genuss</w:t>
      </w:r>
      <w:r w:rsidR="00511781">
        <w:t xml:space="preserve">. Lokale Handwerker und Bauern geben Einblicke in überlieferte Arbeitsweisen und zeigen, wie eng das Leben im Paznaun seit jeher mit Natur, Landwirtschaft und handwerklichem Können verbunden ist. Im Mittelpunkt stehen unter anderem das Brotbacken, die Zubereitung traditioneller Gerichte und die Präsentation bäuerlichen Handwerks. Ergänzt wird das Programm durch den Verkauf von </w:t>
      </w:r>
      <w:proofErr w:type="spellStart"/>
      <w:r w:rsidR="00511781">
        <w:t>Almkäse</w:t>
      </w:r>
      <w:proofErr w:type="spellEnd"/>
      <w:r w:rsidR="00511781">
        <w:t xml:space="preserve"> von heimischen Almen. Auch das selbstgemachte Bauernbrot ist direkt vor Ort erhältlich.</w:t>
      </w:r>
    </w:p>
    <w:p w14:paraId="1BC2B2BD" w14:textId="1BBA3710" w:rsidR="00E8342B" w:rsidRDefault="00511781" w:rsidP="00511781">
      <w:r>
        <w:t>Musikalisch begleitet wird jeder Abend von einer anderen Gruppe. Durch das Programm führt Moderator Gottlieb Sailer, der mit Wissen, Charme und Gespür für die Traditionen der Region durch die Veranstaltung begleitet. Für Speis und Trank sorgt die Jungbauernschaft/Landjugend Kappl. Der Eintritt ist frei. Bei schlechter Witterung findet die Veranstaltung im Gemeindesaal Kappl statt.</w:t>
      </w:r>
    </w:p>
    <w:p w14:paraId="29A0B67E" w14:textId="33C61EE7" w:rsidR="00E8342B" w:rsidRPr="002743E7" w:rsidRDefault="00E8342B" w:rsidP="00511781">
      <w:pPr>
        <w:rPr>
          <w:b/>
          <w:bCs/>
        </w:rPr>
      </w:pPr>
      <w:r w:rsidRPr="00E8342B">
        <w:rPr>
          <w:b/>
          <w:bCs/>
        </w:rPr>
        <w:t>Die Termine mit musikalischer Begleitung im Überblick:</w:t>
      </w:r>
    </w:p>
    <w:p w14:paraId="7913C2F9" w14:textId="49D03212" w:rsidR="00511781" w:rsidRDefault="00511781" w:rsidP="00511781">
      <w:pPr>
        <w:pStyle w:val="Listenabsatz"/>
        <w:numPr>
          <w:ilvl w:val="0"/>
          <w:numId w:val="6"/>
        </w:numPr>
      </w:pPr>
      <w:r>
        <w:t>Dienstag, 21. Juli 2026, 19:00 Uhr</w:t>
      </w:r>
      <w:r w:rsidR="005C6FF2">
        <w:t xml:space="preserve">: </w:t>
      </w:r>
      <w:r>
        <w:t>Die Alpentiroler</w:t>
      </w:r>
    </w:p>
    <w:p w14:paraId="76C110F7" w14:textId="531DC80F" w:rsidR="00511781" w:rsidRDefault="00511781" w:rsidP="00511781">
      <w:pPr>
        <w:pStyle w:val="Listenabsatz"/>
        <w:numPr>
          <w:ilvl w:val="0"/>
          <w:numId w:val="6"/>
        </w:numPr>
      </w:pPr>
      <w:r>
        <w:t>Dienstag, 28. Juli 2026, 19:00 Uhr</w:t>
      </w:r>
      <w:r w:rsidR="005C6FF2">
        <w:t xml:space="preserve">: </w:t>
      </w:r>
      <w:r>
        <w:t>Die Pitztaler</w:t>
      </w:r>
    </w:p>
    <w:p w14:paraId="4B3C64BA" w14:textId="3890DA64" w:rsidR="00511781" w:rsidRDefault="00511781" w:rsidP="00511781">
      <w:pPr>
        <w:pStyle w:val="Listenabsatz"/>
        <w:numPr>
          <w:ilvl w:val="0"/>
          <w:numId w:val="6"/>
        </w:numPr>
      </w:pPr>
      <w:r>
        <w:t>Dienstag, 4. August 2026, 19:00 Uhr</w:t>
      </w:r>
      <w:r w:rsidR="005C6FF2">
        <w:t xml:space="preserve">: </w:t>
      </w:r>
      <w:r>
        <w:t>Kappler Dorfmusikanten</w:t>
      </w:r>
    </w:p>
    <w:p w14:paraId="200C7404" w14:textId="2816FA3B" w:rsidR="00511781" w:rsidRDefault="00511781" w:rsidP="00511781">
      <w:pPr>
        <w:pStyle w:val="Listenabsatz"/>
        <w:numPr>
          <w:ilvl w:val="0"/>
          <w:numId w:val="6"/>
        </w:numPr>
      </w:pPr>
      <w:r>
        <w:t>Dienstag, 11. August 2026, 19:00 Uhr</w:t>
      </w:r>
      <w:r w:rsidR="00F90516">
        <w:t xml:space="preserve">: </w:t>
      </w:r>
      <w:r>
        <w:t xml:space="preserve">Die </w:t>
      </w:r>
      <w:proofErr w:type="spellStart"/>
      <w:r>
        <w:t>Schneidig’n</w:t>
      </w:r>
      <w:proofErr w:type="spellEnd"/>
    </w:p>
    <w:p w14:paraId="4A033541" w14:textId="032F6638" w:rsidR="008E2901" w:rsidRDefault="00511781" w:rsidP="004E1678">
      <w:pPr>
        <w:pStyle w:val="Listenabsatz"/>
        <w:numPr>
          <w:ilvl w:val="0"/>
          <w:numId w:val="6"/>
        </w:numPr>
      </w:pPr>
      <w:r>
        <w:t>Dienstag, 1. September 2026, 18:00 Uhr</w:t>
      </w:r>
      <w:r w:rsidR="00F90516">
        <w:t xml:space="preserve">: </w:t>
      </w:r>
      <w:r>
        <w:t>Galtür Syndikat</w:t>
      </w:r>
    </w:p>
    <w:p w14:paraId="13F01A6E" w14:textId="4E666593" w:rsidR="00FF7476" w:rsidRPr="00370222" w:rsidRDefault="00511781" w:rsidP="00511781">
      <w:r>
        <w:t>„Altes Handwerk</w:t>
      </w:r>
      <w:r w:rsidR="00606059" w:rsidRPr="00606059">
        <w:t xml:space="preserve"> und bäuerliches Leben</w:t>
      </w:r>
      <w:r>
        <w:t>“ ist mehr als ein Veranstaltungsabend – es ist eine Begegnung mit den Wurzeln der Region. Zwischen Handwerkskunst, Musik und regionalen Schmankerln wird in Kappl spürbar, wie lebendig alpine Tradition auch heute noch ist: authentisch, nahbar und mitten im Paznaun.</w:t>
      </w:r>
    </w:p>
    <w:tbl>
      <w:tblPr>
        <w:tblStyle w:val="Tabellenraster1"/>
        <w:tblW w:w="0" w:type="auto"/>
        <w:tblLook w:val="04A0" w:firstRow="1" w:lastRow="0" w:firstColumn="1" w:lastColumn="0" w:noHBand="0" w:noVBand="1"/>
      </w:tblPr>
      <w:tblGrid>
        <w:gridCol w:w="6946"/>
        <w:gridCol w:w="2114"/>
      </w:tblGrid>
      <w:tr w:rsidR="009F357E" w:rsidRPr="00370222" w14:paraId="1A28DA35" w14:textId="77777777" w:rsidTr="0041322F">
        <w:tc>
          <w:tcPr>
            <w:tcW w:w="9060" w:type="dxa"/>
            <w:gridSpan w:val="2"/>
          </w:tcPr>
          <w:p w14:paraId="1B92FC94" w14:textId="77777777" w:rsidR="009F357E" w:rsidRDefault="009F357E" w:rsidP="00083865"/>
          <w:p w14:paraId="7D329FC9" w14:textId="75B5F64F" w:rsidR="00BB30B6" w:rsidRPr="00370222" w:rsidRDefault="00AA4BD3" w:rsidP="0041322F">
            <w:pPr>
              <w:ind w:left="-105"/>
            </w:pPr>
            <w:r>
              <w:t xml:space="preserve">Weitere Informationen unter </w:t>
            </w:r>
            <w:hyperlink r:id="rId10" w:history="1">
              <w:r>
                <w:rPr>
                  <w:rStyle w:val="Hyperlink"/>
                </w:rPr>
                <w:t>www.kappl.com</w:t>
              </w:r>
            </w:hyperlink>
            <w:r>
              <w:t>.</w:t>
            </w:r>
          </w:p>
        </w:tc>
      </w:tr>
      <w:tr w:rsidR="00CA103D" w:rsidRPr="00370222" w14:paraId="09CBA905" w14:textId="77777777" w:rsidTr="0041322F">
        <w:tc>
          <w:tcPr>
            <w:tcW w:w="6946" w:type="dxa"/>
          </w:tcPr>
          <w:p w14:paraId="2C47E438" w14:textId="12356878" w:rsidR="00CA103D" w:rsidRPr="00370222" w:rsidRDefault="00F13D9D" w:rsidP="0041322F">
            <w:pPr>
              <w:pStyle w:val="Fusszeile"/>
              <w:ind w:left="-105"/>
            </w:pPr>
            <w:fldSimple w:instr="NUMCHARS   \* MERGEFORMAT">
              <w:r w:rsidR="003165F5">
                <w:rPr>
                  <w:noProof/>
                </w:rPr>
                <w:t>2197</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5D0AFE53" w14:textId="5C671E5A"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3165F5">
              <w:rPr>
                <w:noProof/>
              </w:rPr>
              <w:t>Juli 2026</w:t>
            </w:r>
            <w:r w:rsidRPr="00370222">
              <w:fldChar w:fldCharType="end"/>
            </w:r>
          </w:p>
        </w:tc>
      </w:tr>
      <w:tr w:rsidR="00CA103D" w:rsidRPr="00370222" w14:paraId="145748CA" w14:textId="77777777" w:rsidTr="0041322F">
        <w:tc>
          <w:tcPr>
            <w:tcW w:w="9060" w:type="dxa"/>
            <w:gridSpan w:val="2"/>
          </w:tcPr>
          <w:p w14:paraId="651FE9C0" w14:textId="77777777" w:rsidR="00CA103D" w:rsidRPr="00370222" w:rsidRDefault="00CA103D" w:rsidP="0041322F">
            <w:pPr>
              <w:pStyle w:val="Fusszeile"/>
              <w:ind w:left="-105"/>
            </w:pPr>
          </w:p>
        </w:tc>
      </w:tr>
      <w:tr w:rsidR="00CA103D" w:rsidRPr="00370222" w14:paraId="64A32DBC" w14:textId="77777777" w:rsidTr="0041322F">
        <w:tc>
          <w:tcPr>
            <w:tcW w:w="9060" w:type="dxa"/>
            <w:gridSpan w:val="2"/>
          </w:tcPr>
          <w:p w14:paraId="73901F48" w14:textId="19825BC7" w:rsidR="00CA103D" w:rsidRPr="00370222" w:rsidRDefault="00FF7476" w:rsidP="0041322F">
            <w:pPr>
              <w:pStyle w:val="Fusszeile"/>
              <w:ind w:left="-105"/>
            </w:pPr>
            <w:r w:rsidRPr="00370222">
              <w:t xml:space="preserve">Bilder-Download: </w:t>
            </w:r>
            <w:hyperlink r:id="rId11" w:history="1">
              <w:r w:rsidR="0041322F" w:rsidRPr="00F13D9D">
                <w:rPr>
                  <w:rStyle w:val="Hyperlink"/>
                </w:rPr>
                <w:t>Images Paznaun – Ischgl</w:t>
              </w:r>
            </w:hyperlink>
          </w:p>
          <w:p w14:paraId="7B0D0C4E" w14:textId="77777777" w:rsidR="0041322F" w:rsidRPr="00370222" w:rsidRDefault="0041322F" w:rsidP="0041322F">
            <w:pPr>
              <w:pStyle w:val="Fusszeile"/>
              <w:ind w:left="-105"/>
            </w:pPr>
          </w:p>
          <w:p w14:paraId="3E9E15FB" w14:textId="77777777" w:rsidR="0041322F" w:rsidRPr="00370222" w:rsidRDefault="0041322F" w:rsidP="0041322F">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51BE0B95" w14:textId="77777777" w:rsidR="0041322F" w:rsidRPr="00370222" w:rsidRDefault="0041322F" w:rsidP="0041322F">
            <w:pPr>
              <w:pStyle w:val="Fusszeile"/>
              <w:ind w:left="-105"/>
            </w:pPr>
          </w:p>
          <w:p w14:paraId="02CF4553"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0"/>
    </w:tbl>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7D2D" w14:textId="77777777" w:rsidR="00441CB2" w:rsidRDefault="00441CB2" w:rsidP="00CA103D">
      <w:r>
        <w:separator/>
      </w:r>
    </w:p>
  </w:endnote>
  <w:endnote w:type="continuationSeparator" w:id="0">
    <w:p w14:paraId="0DBABDA9" w14:textId="77777777" w:rsidR="00441CB2" w:rsidRDefault="00441CB2"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085C" w14:textId="77777777" w:rsidR="00441CB2" w:rsidRDefault="00441CB2" w:rsidP="00CA103D">
      <w:r>
        <w:separator/>
      </w:r>
    </w:p>
  </w:footnote>
  <w:footnote w:type="continuationSeparator" w:id="0">
    <w:p w14:paraId="641ECBD7" w14:textId="77777777" w:rsidR="00441CB2" w:rsidRDefault="00441CB2"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858EB"/>
    <w:multiLevelType w:val="hybridMultilevel"/>
    <w:tmpl w:val="C76C23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0E97DD8"/>
    <w:multiLevelType w:val="hybridMultilevel"/>
    <w:tmpl w:val="16D42A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57E349B"/>
    <w:multiLevelType w:val="hybridMultilevel"/>
    <w:tmpl w:val="C4081D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5"/>
  </w:num>
  <w:num w:numId="2" w16cid:durableId="1219438290">
    <w:abstractNumId w:val="0"/>
  </w:num>
  <w:num w:numId="3" w16cid:durableId="1256137902">
    <w:abstractNumId w:val="2"/>
  </w:num>
  <w:num w:numId="4" w16cid:durableId="934090492">
    <w:abstractNumId w:val="3"/>
  </w:num>
  <w:num w:numId="5" w16cid:durableId="936866596">
    <w:abstractNumId w:val="4"/>
  </w:num>
  <w:num w:numId="6" w16cid:durableId="1826046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4FF9"/>
    <w:rsid w:val="00010DCC"/>
    <w:rsid w:val="0001140A"/>
    <w:rsid w:val="00017264"/>
    <w:rsid w:val="000242B1"/>
    <w:rsid w:val="000358FA"/>
    <w:rsid w:val="0003606B"/>
    <w:rsid w:val="00041058"/>
    <w:rsid w:val="000444E9"/>
    <w:rsid w:val="000567C1"/>
    <w:rsid w:val="00057669"/>
    <w:rsid w:val="00064967"/>
    <w:rsid w:val="00074886"/>
    <w:rsid w:val="00083865"/>
    <w:rsid w:val="00090ABF"/>
    <w:rsid w:val="00093D14"/>
    <w:rsid w:val="000A4654"/>
    <w:rsid w:val="000C43A8"/>
    <w:rsid w:val="000F21CF"/>
    <w:rsid w:val="00100F92"/>
    <w:rsid w:val="001058CD"/>
    <w:rsid w:val="00105E3A"/>
    <w:rsid w:val="00114C96"/>
    <w:rsid w:val="00115A1C"/>
    <w:rsid w:val="00131FF4"/>
    <w:rsid w:val="00176AFE"/>
    <w:rsid w:val="00182E43"/>
    <w:rsid w:val="001877C8"/>
    <w:rsid w:val="001A29D3"/>
    <w:rsid w:val="001B2881"/>
    <w:rsid w:val="001B2C6E"/>
    <w:rsid w:val="001F2BDB"/>
    <w:rsid w:val="00207927"/>
    <w:rsid w:val="00207DFF"/>
    <w:rsid w:val="00211CDB"/>
    <w:rsid w:val="00215F83"/>
    <w:rsid w:val="0021648E"/>
    <w:rsid w:val="002247C5"/>
    <w:rsid w:val="00232C75"/>
    <w:rsid w:val="00262E88"/>
    <w:rsid w:val="0026339B"/>
    <w:rsid w:val="002743E7"/>
    <w:rsid w:val="00276421"/>
    <w:rsid w:val="00285F98"/>
    <w:rsid w:val="00295DD4"/>
    <w:rsid w:val="002A066C"/>
    <w:rsid w:val="002A5882"/>
    <w:rsid w:val="002C7A7E"/>
    <w:rsid w:val="002D5493"/>
    <w:rsid w:val="002E5994"/>
    <w:rsid w:val="002F052D"/>
    <w:rsid w:val="00300E6F"/>
    <w:rsid w:val="003165F5"/>
    <w:rsid w:val="003202DD"/>
    <w:rsid w:val="00322A44"/>
    <w:rsid w:val="00322B19"/>
    <w:rsid w:val="00322C50"/>
    <w:rsid w:val="00323209"/>
    <w:rsid w:val="00325E70"/>
    <w:rsid w:val="00370222"/>
    <w:rsid w:val="00380877"/>
    <w:rsid w:val="00390045"/>
    <w:rsid w:val="00390E8F"/>
    <w:rsid w:val="00393BF4"/>
    <w:rsid w:val="003D3926"/>
    <w:rsid w:val="003E1A70"/>
    <w:rsid w:val="003E4EA3"/>
    <w:rsid w:val="003F73D4"/>
    <w:rsid w:val="0040619F"/>
    <w:rsid w:val="004116E6"/>
    <w:rsid w:val="0041322F"/>
    <w:rsid w:val="004160E5"/>
    <w:rsid w:val="004307DA"/>
    <w:rsid w:val="004314AB"/>
    <w:rsid w:val="004335EE"/>
    <w:rsid w:val="00441CB2"/>
    <w:rsid w:val="00453B77"/>
    <w:rsid w:val="00463C99"/>
    <w:rsid w:val="00467228"/>
    <w:rsid w:val="004767AB"/>
    <w:rsid w:val="004C3385"/>
    <w:rsid w:val="004C507E"/>
    <w:rsid w:val="004D0D91"/>
    <w:rsid w:val="004E1678"/>
    <w:rsid w:val="004E334F"/>
    <w:rsid w:val="00511781"/>
    <w:rsid w:val="0051599D"/>
    <w:rsid w:val="0052446E"/>
    <w:rsid w:val="005271A3"/>
    <w:rsid w:val="0052782A"/>
    <w:rsid w:val="00531D0E"/>
    <w:rsid w:val="005345B8"/>
    <w:rsid w:val="0054124B"/>
    <w:rsid w:val="00543ECD"/>
    <w:rsid w:val="005566B2"/>
    <w:rsid w:val="005608B8"/>
    <w:rsid w:val="005C6253"/>
    <w:rsid w:val="005C6FF2"/>
    <w:rsid w:val="005D3627"/>
    <w:rsid w:val="005E1215"/>
    <w:rsid w:val="005E187F"/>
    <w:rsid w:val="005E332B"/>
    <w:rsid w:val="005E4099"/>
    <w:rsid w:val="005E5E11"/>
    <w:rsid w:val="00600088"/>
    <w:rsid w:val="00606059"/>
    <w:rsid w:val="006147A8"/>
    <w:rsid w:val="00615053"/>
    <w:rsid w:val="00617ECD"/>
    <w:rsid w:val="00644196"/>
    <w:rsid w:val="00657CAF"/>
    <w:rsid w:val="0066022D"/>
    <w:rsid w:val="00670819"/>
    <w:rsid w:val="00695AC9"/>
    <w:rsid w:val="006B0354"/>
    <w:rsid w:val="006B6B06"/>
    <w:rsid w:val="006C36AB"/>
    <w:rsid w:val="006D3307"/>
    <w:rsid w:val="006F3318"/>
    <w:rsid w:val="00706A7C"/>
    <w:rsid w:val="0071331F"/>
    <w:rsid w:val="00725B61"/>
    <w:rsid w:val="0073361C"/>
    <w:rsid w:val="007359D3"/>
    <w:rsid w:val="00750399"/>
    <w:rsid w:val="00757E4C"/>
    <w:rsid w:val="00764C73"/>
    <w:rsid w:val="00770F9A"/>
    <w:rsid w:val="0077726B"/>
    <w:rsid w:val="007839E8"/>
    <w:rsid w:val="00795259"/>
    <w:rsid w:val="007A77E7"/>
    <w:rsid w:val="007C1AB1"/>
    <w:rsid w:val="007E0AF7"/>
    <w:rsid w:val="007E4BE3"/>
    <w:rsid w:val="007E50CB"/>
    <w:rsid w:val="007F506F"/>
    <w:rsid w:val="007F69FB"/>
    <w:rsid w:val="00801875"/>
    <w:rsid w:val="00812A07"/>
    <w:rsid w:val="00816384"/>
    <w:rsid w:val="00816454"/>
    <w:rsid w:val="008168C2"/>
    <w:rsid w:val="00824670"/>
    <w:rsid w:val="00840074"/>
    <w:rsid w:val="008466A6"/>
    <w:rsid w:val="0089746F"/>
    <w:rsid w:val="008A1FA0"/>
    <w:rsid w:val="008E2901"/>
    <w:rsid w:val="008E50F4"/>
    <w:rsid w:val="008F407B"/>
    <w:rsid w:val="00912CAB"/>
    <w:rsid w:val="00931093"/>
    <w:rsid w:val="0094238E"/>
    <w:rsid w:val="00945490"/>
    <w:rsid w:val="009459C5"/>
    <w:rsid w:val="00953DA5"/>
    <w:rsid w:val="00956E6D"/>
    <w:rsid w:val="00965160"/>
    <w:rsid w:val="00972F62"/>
    <w:rsid w:val="00974DC3"/>
    <w:rsid w:val="009768AB"/>
    <w:rsid w:val="00977176"/>
    <w:rsid w:val="00977F02"/>
    <w:rsid w:val="009903E5"/>
    <w:rsid w:val="009A4352"/>
    <w:rsid w:val="009B1276"/>
    <w:rsid w:val="009B1A28"/>
    <w:rsid w:val="009B52C2"/>
    <w:rsid w:val="009D47D8"/>
    <w:rsid w:val="009D7F1B"/>
    <w:rsid w:val="009E1BCC"/>
    <w:rsid w:val="009F357E"/>
    <w:rsid w:val="00A30967"/>
    <w:rsid w:val="00A32435"/>
    <w:rsid w:val="00A34D3B"/>
    <w:rsid w:val="00A41882"/>
    <w:rsid w:val="00A66576"/>
    <w:rsid w:val="00A67D74"/>
    <w:rsid w:val="00A811AD"/>
    <w:rsid w:val="00A84B6F"/>
    <w:rsid w:val="00AA48A2"/>
    <w:rsid w:val="00AA4BD3"/>
    <w:rsid w:val="00AA6204"/>
    <w:rsid w:val="00AB2B8B"/>
    <w:rsid w:val="00AB5811"/>
    <w:rsid w:val="00AC1699"/>
    <w:rsid w:val="00AD772B"/>
    <w:rsid w:val="00AD7D2C"/>
    <w:rsid w:val="00AF12C5"/>
    <w:rsid w:val="00B14892"/>
    <w:rsid w:val="00B220D4"/>
    <w:rsid w:val="00B42543"/>
    <w:rsid w:val="00B43ED1"/>
    <w:rsid w:val="00B50E54"/>
    <w:rsid w:val="00B52ECA"/>
    <w:rsid w:val="00B67316"/>
    <w:rsid w:val="00B72C06"/>
    <w:rsid w:val="00B85E7E"/>
    <w:rsid w:val="00BA0593"/>
    <w:rsid w:val="00BA7ACF"/>
    <w:rsid w:val="00BB1C75"/>
    <w:rsid w:val="00BB30B6"/>
    <w:rsid w:val="00BD42FD"/>
    <w:rsid w:val="00BF04BC"/>
    <w:rsid w:val="00C01F7F"/>
    <w:rsid w:val="00C06D3E"/>
    <w:rsid w:val="00C07542"/>
    <w:rsid w:val="00C20820"/>
    <w:rsid w:val="00C22DC6"/>
    <w:rsid w:val="00C24263"/>
    <w:rsid w:val="00C36085"/>
    <w:rsid w:val="00C45126"/>
    <w:rsid w:val="00C467B1"/>
    <w:rsid w:val="00C67E63"/>
    <w:rsid w:val="00C729FB"/>
    <w:rsid w:val="00C74FBE"/>
    <w:rsid w:val="00C7614C"/>
    <w:rsid w:val="00C84F52"/>
    <w:rsid w:val="00CA103D"/>
    <w:rsid w:val="00CC1B6B"/>
    <w:rsid w:val="00CC7F70"/>
    <w:rsid w:val="00CD5053"/>
    <w:rsid w:val="00CE4223"/>
    <w:rsid w:val="00D015CA"/>
    <w:rsid w:val="00D15CF8"/>
    <w:rsid w:val="00D32BCA"/>
    <w:rsid w:val="00D531CE"/>
    <w:rsid w:val="00D54F6C"/>
    <w:rsid w:val="00D65EB0"/>
    <w:rsid w:val="00D76436"/>
    <w:rsid w:val="00D9165E"/>
    <w:rsid w:val="00D92604"/>
    <w:rsid w:val="00DB433A"/>
    <w:rsid w:val="00DB5C11"/>
    <w:rsid w:val="00DD7A0B"/>
    <w:rsid w:val="00DE2E2F"/>
    <w:rsid w:val="00E006F0"/>
    <w:rsid w:val="00E01FB9"/>
    <w:rsid w:val="00E11FFF"/>
    <w:rsid w:val="00E33526"/>
    <w:rsid w:val="00E3390E"/>
    <w:rsid w:val="00E40EA1"/>
    <w:rsid w:val="00E5053D"/>
    <w:rsid w:val="00E50AE6"/>
    <w:rsid w:val="00E50E9A"/>
    <w:rsid w:val="00E53BC6"/>
    <w:rsid w:val="00E552B1"/>
    <w:rsid w:val="00E64FDE"/>
    <w:rsid w:val="00E732C8"/>
    <w:rsid w:val="00E76E4F"/>
    <w:rsid w:val="00E8342B"/>
    <w:rsid w:val="00EA17B0"/>
    <w:rsid w:val="00ED3683"/>
    <w:rsid w:val="00ED4B04"/>
    <w:rsid w:val="00EE4D26"/>
    <w:rsid w:val="00EF744D"/>
    <w:rsid w:val="00F00FF6"/>
    <w:rsid w:val="00F07A2D"/>
    <w:rsid w:val="00F13D9D"/>
    <w:rsid w:val="00F1564A"/>
    <w:rsid w:val="00F17742"/>
    <w:rsid w:val="00F33257"/>
    <w:rsid w:val="00F35988"/>
    <w:rsid w:val="00F372A6"/>
    <w:rsid w:val="00F47DCB"/>
    <w:rsid w:val="00F54C0B"/>
    <w:rsid w:val="00F66108"/>
    <w:rsid w:val="00F74037"/>
    <w:rsid w:val="00F87BD7"/>
    <w:rsid w:val="00F90516"/>
    <w:rsid w:val="00F956CE"/>
    <w:rsid w:val="00F96B1B"/>
    <w:rsid w:val="00FA4421"/>
    <w:rsid w:val="00FA4E07"/>
    <w:rsid w:val="00FE23E1"/>
    <w:rsid w:val="00FF3654"/>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40250224">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58103448">
      <w:bodyDiv w:val="1"/>
      <w:marLeft w:val="0"/>
      <w:marRight w:val="0"/>
      <w:marTop w:val="0"/>
      <w:marBottom w:val="0"/>
      <w:divBdr>
        <w:top w:val="none" w:sz="0" w:space="0" w:color="auto"/>
        <w:left w:val="none" w:sz="0" w:space="0" w:color="auto"/>
        <w:bottom w:val="none" w:sz="0" w:space="0" w:color="auto"/>
        <w:right w:val="none" w:sz="0" w:space="0" w:color="auto"/>
      </w:divBdr>
    </w:div>
    <w:div w:id="2011129411">
      <w:bodyDiv w:val="1"/>
      <w:marLeft w:val="0"/>
      <w:marRight w:val="0"/>
      <w:marTop w:val="0"/>
      <w:marBottom w:val="0"/>
      <w:divBdr>
        <w:top w:val="none" w:sz="0" w:space="0" w:color="auto"/>
        <w:left w:val="none" w:sz="0" w:space="0" w:color="auto"/>
        <w:bottom w:val="none" w:sz="0" w:space="0" w:color="auto"/>
        <w:right w:val="none" w:sz="0" w:space="0" w:color="auto"/>
      </w:divBdr>
      <w:divsChild>
        <w:div w:id="1428426459">
          <w:marLeft w:val="0"/>
          <w:marRight w:val="0"/>
          <w:marTop w:val="0"/>
          <w:marBottom w:val="0"/>
          <w:divBdr>
            <w:top w:val="none" w:sz="0" w:space="0" w:color="auto"/>
            <w:left w:val="none" w:sz="0" w:space="0" w:color="auto"/>
            <w:bottom w:val="none" w:sz="0" w:space="0" w:color="auto"/>
            <w:right w:val="none" w:sz="0" w:space="0" w:color="auto"/>
          </w:divBdr>
          <w:divsChild>
            <w:div w:id="1995841413">
              <w:marLeft w:val="0"/>
              <w:marRight w:val="0"/>
              <w:marTop w:val="0"/>
              <w:marBottom w:val="0"/>
              <w:divBdr>
                <w:top w:val="none" w:sz="0" w:space="0" w:color="auto"/>
                <w:left w:val="none" w:sz="0" w:space="0" w:color="auto"/>
                <w:bottom w:val="none" w:sz="0" w:space="0" w:color="auto"/>
                <w:right w:val="none" w:sz="0" w:space="0" w:color="auto"/>
              </w:divBdr>
              <w:divsChild>
                <w:div w:id="590240490">
                  <w:marLeft w:val="0"/>
                  <w:marRight w:val="0"/>
                  <w:marTop w:val="0"/>
                  <w:marBottom w:val="0"/>
                  <w:divBdr>
                    <w:top w:val="none" w:sz="0" w:space="0" w:color="auto"/>
                    <w:left w:val="none" w:sz="0" w:space="0" w:color="auto"/>
                    <w:bottom w:val="none" w:sz="0" w:space="0" w:color="auto"/>
                    <w:right w:val="none" w:sz="0" w:space="0" w:color="auto"/>
                  </w:divBdr>
                  <w:divsChild>
                    <w:div w:id="1122765215">
                      <w:marLeft w:val="0"/>
                      <w:marRight w:val="0"/>
                      <w:marTop w:val="0"/>
                      <w:marBottom w:val="0"/>
                      <w:divBdr>
                        <w:top w:val="none" w:sz="0" w:space="0" w:color="auto"/>
                        <w:left w:val="none" w:sz="0" w:space="0" w:color="auto"/>
                        <w:bottom w:val="none" w:sz="0" w:space="0" w:color="auto"/>
                        <w:right w:val="none" w:sz="0" w:space="0" w:color="auto"/>
                      </w:divBdr>
                      <w:divsChild>
                        <w:div w:id="349795238">
                          <w:marLeft w:val="0"/>
                          <w:marRight w:val="0"/>
                          <w:marTop w:val="0"/>
                          <w:marBottom w:val="0"/>
                          <w:divBdr>
                            <w:top w:val="none" w:sz="0" w:space="0" w:color="auto"/>
                            <w:left w:val="none" w:sz="0" w:space="0" w:color="auto"/>
                            <w:bottom w:val="none" w:sz="0" w:space="0" w:color="auto"/>
                            <w:right w:val="none" w:sz="0" w:space="0" w:color="auto"/>
                          </w:divBdr>
                          <w:divsChild>
                            <w:div w:id="177814809">
                              <w:marLeft w:val="0"/>
                              <w:marRight w:val="0"/>
                              <w:marTop w:val="0"/>
                              <w:marBottom w:val="0"/>
                              <w:divBdr>
                                <w:top w:val="none" w:sz="0" w:space="0" w:color="auto"/>
                                <w:left w:val="none" w:sz="0" w:space="0" w:color="auto"/>
                                <w:bottom w:val="none" w:sz="0" w:space="0" w:color="auto"/>
                                <w:right w:val="none" w:sz="0" w:space="0" w:color="auto"/>
                              </w:divBdr>
                              <w:divsChild>
                                <w:div w:id="2048599466">
                                  <w:marLeft w:val="0"/>
                                  <w:marRight w:val="0"/>
                                  <w:marTop w:val="0"/>
                                  <w:marBottom w:val="0"/>
                                  <w:divBdr>
                                    <w:top w:val="none" w:sz="0" w:space="0" w:color="auto"/>
                                    <w:left w:val="none" w:sz="0" w:space="0" w:color="auto"/>
                                    <w:bottom w:val="none" w:sz="0" w:space="0" w:color="auto"/>
                                    <w:right w:val="none" w:sz="0" w:space="0" w:color="auto"/>
                                  </w:divBdr>
                                  <w:divsChild>
                                    <w:div w:id="164307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659342">
      <w:bodyDiv w:val="1"/>
      <w:marLeft w:val="0"/>
      <w:marRight w:val="0"/>
      <w:marTop w:val="0"/>
      <w:marBottom w:val="0"/>
      <w:divBdr>
        <w:top w:val="none" w:sz="0" w:space="0" w:color="auto"/>
        <w:left w:val="none" w:sz="0" w:space="0" w:color="auto"/>
        <w:bottom w:val="none" w:sz="0" w:space="0" w:color="auto"/>
        <w:right w:val="none" w:sz="0" w:space="0" w:color="auto"/>
      </w:divBdr>
      <w:divsChild>
        <w:div w:id="1683779882">
          <w:marLeft w:val="0"/>
          <w:marRight w:val="0"/>
          <w:marTop w:val="0"/>
          <w:marBottom w:val="0"/>
          <w:divBdr>
            <w:top w:val="none" w:sz="0" w:space="0" w:color="auto"/>
            <w:left w:val="none" w:sz="0" w:space="0" w:color="auto"/>
            <w:bottom w:val="none" w:sz="0" w:space="0" w:color="auto"/>
            <w:right w:val="none" w:sz="0" w:space="0" w:color="auto"/>
          </w:divBdr>
          <w:divsChild>
            <w:div w:id="1977559979">
              <w:marLeft w:val="0"/>
              <w:marRight w:val="0"/>
              <w:marTop w:val="0"/>
              <w:marBottom w:val="0"/>
              <w:divBdr>
                <w:top w:val="none" w:sz="0" w:space="0" w:color="auto"/>
                <w:left w:val="none" w:sz="0" w:space="0" w:color="auto"/>
                <w:bottom w:val="none" w:sz="0" w:space="0" w:color="auto"/>
                <w:right w:val="none" w:sz="0" w:space="0" w:color="auto"/>
              </w:divBdr>
              <w:divsChild>
                <w:div w:id="1922906970">
                  <w:marLeft w:val="0"/>
                  <w:marRight w:val="0"/>
                  <w:marTop w:val="0"/>
                  <w:marBottom w:val="0"/>
                  <w:divBdr>
                    <w:top w:val="none" w:sz="0" w:space="0" w:color="auto"/>
                    <w:left w:val="none" w:sz="0" w:space="0" w:color="auto"/>
                    <w:bottom w:val="none" w:sz="0" w:space="0" w:color="auto"/>
                    <w:right w:val="none" w:sz="0" w:space="0" w:color="auto"/>
                  </w:divBdr>
                  <w:divsChild>
                    <w:div w:id="189029245">
                      <w:marLeft w:val="0"/>
                      <w:marRight w:val="0"/>
                      <w:marTop w:val="0"/>
                      <w:marBottom w:val="0"/>
                      <w:divBdr>
                        <w:top w:val="none" w:sz="0" w:space="0" w:color="auto"/>
                        <w:left w:val="none" w:sz="0" w:space="0" w:color="auto"/>
                        <w:bottom w:val="none" w:sz="0" w:space="0" w:color="auto"/>
                        <w:right w:val="none" w:sz="0" w:space="0" w:color="auto"/>
                      </w:divBdr>
                      <w:divsChild>
                        <w:div w:id="158354511">
                          <w:marLeft w:val="0"/>
                          <w:marRight w:val="0"/>
                          <w:marTop w:val="0"/>
                          <w:marBottom w:val="0"/>
                          <w:divBdr>
                            <w:top w:val="none" w:sz="0" w:space="0" w:color="auto"/>
                            <w:left w:val="none" w:sz="0" w:space="0" w:color="auto"/>
                            <w:bottom w:val="none" w:sz="0" w:space="0" w:color="auto"/>
                            <w:right w:val="none" w:sz="0" w:space="0" w:color="auto"/>
                          </w:divBdr>
                          <w:divsChild>
                            <w:div w:id="1898584903">
                              <w:marLeft w:val="0"/>
                              <w:marRight w:val="0"/>
                              <w:marTop w:val="0"/>
                              <w:marBottom w:val="0"/>
                              <w:divBdr>
                                <w:top w:val="none" w:sz="0" w:space="0" w:color="auto"/>
                                <w:left w:val="none" w:sz="0" w:space="0" w:color="auto"/>
                                <w:bottom w:val="none" w:sz="0" w:space="0" w:color="auto"/>
                                <w:right w:val="none" w:sz="0" w:space="0" w:color="auto"/>
                              </w:divBdr>
                              <w:divsChild>
                                <w:div w:id="393353311">
                                  <w:marLeft w:val="0"/>
                                  <w:marRight w:val="0"/>
                                  <w:marTop w:val="0"/>
                                  <w:marBottom w:val="0"/>
                                  <w:divBdr>
                                    <w:top w:val="none" w:sz="0" w:space="0" w:color="auto"/>
                                    <w:left w:val="none" w:sz="0" w:space="0" w:color="auto"/>
                                    <w:bottom w:val="none" w:sz="0" w:space="0" w:color="auto"/>
                                    <w:right w:val="none" w:sz="0" w:space="0" w:color="auto"/>
                                  </w:divBdr>
                                  <w:divsChild>
                                    <w:div w:id="1726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7084a2ada2aa4ed3660f38d69290b9c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appl.com/de/veranstaltungen-erlebnisse/veranstaltungskalender/altes-handwerk_event_127791075?_gl=1*1udfz6k*_ga*MTI4MzU5NzYwMC4xNzY5NTE5OTc4*_ga_SJ60T4LXZR*czE3ODE2ODQzOTMkbzk0JGcxJHQxNzgxNjg3NzUxJGozOCRsMCRoOTU5MjgzNzcw*_fplc*SDVyQ0YwVjdNSEt1bUo2MFRYamNuN1MlMkZSczFibkt2MWN3WldUJTJCQUZlSCUyRmdrZGlyJTJGSlRsOURCSG5mUUV2aUpTRzIlMkJ6RHJsdW9vcjJIbzltR1hNQ3laRW5VMHpiRXplcUVjNyUyRkk3TEtCOVdCWnlzUDNyblhkOVhZN0ZBM2ZRJTNEJTNE*_ga_DP8DPPD6EN*czE3ODE2ODQzOTMkbzk0JGcxJHQxNzgxNjg3NzUxJGozOCRsMCRoNTQ4MTg3MjQ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5e348defad187ebcba6dbc9ae84221ac">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2ba89ab262ffcc7f7c29748386abd7c5"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5D148-6230-471D-9342-82652859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456</Words>
  <Characters>2842</Characters>
  <Application>Microsoft Office Word</Application>
  <DocSecurity>0</DocSecurity>
  <Lines>52</Lines>
  <Paragraphs>25</Paragraphs>
  <ScaleCrop>false</ScaleCrop>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157</cp:revision>
  <cp:lastPrinted>2025-07-02T09:01:00Z</cp:lastPrinted>
  <dcterms:created xsi:type="dcterms:W3CDTF">2025-04-09T07:14:00Z</dcterms:created>
  <dcterms:modified xsi:type="dcterms:W3CDTF">2026-07-08T07:17:00Z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