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A418" w14:textId="63EF0D11" w:rsidR="00511FF0" w:rsidRPr="00511FF0" w:rsidRDefault="00511FF0" w:rsidP="00511FF0">
      <w:pPr>
        <w:rPr>
          <w:b/>
          <w:bCs/>
          <w:sz w:val="32"/>
        </w:rPr>
      </w:pPr>
      <w:r w:rsidRPr="00511FF0">
        <w:rPr>
          <w:b/>
          <w:bCs/>
          <w:sz w:val="32"/>
        </w:rPr>
        <w:t>Über 1.200 Teilnehmer beim PIUT (Paznaun Ischgl Ultra Trail) am Start</w:t>
      </w:r>
    </w:p>
    <w:p w14:paraId="6A64EE12" w14:textId="1C94C647" w:rsidR="00511FF0" w:rsidRPr="00BD007A" w:rsidRDefault="00511FF0" w:rsidP="00511FF0">
      <w:pPr>
        <w:pStyle w:val="Untertitel"/>
      </w:pPr>
      <w:r w:rsidRPr="00BD007A">
        <w:t xml:space="preserve">Paznaun, Juli 2026. Am Wochenende steht das Paznaun ganz im Zeichen des </w:t>
      </w:r>
      <w:proofErr w:type="spellStart"/>
      <w:r w:rsidRPr="00BD007A">
        <w:t>Trailrunnings</w:t>
      </w:r>
      <w:proofErr w:type="spellEnd"/>
      <w:r w:rsidRPr="00BD007A">
        <w:t xml:space="preserve">: Bei der 3. Auflage des Paznaun Ischgl Ultra Trails, kurz PIUT, werden mehr als 1.200 </w:t>
      </w:r>
      <w:r w:rsidR="002A04D0">
        <w:t>Teilnehmer</w:t>
      </w:r>
      <w:r w:rsidRPr="00BD007A">
        <w:t xml:space="preserve"> erwartet. Damit bestätigt sich das Event eindrucksvoll als Fixpunkt im Trailrunning-Kalender und als sportliches Highlight der Region Paznaun – Ischgl.</w:t>
      </w:r>
    </w:p>
    <w:p w14:paraId="07054926" w14:textId="175FBBCD" w:rsidR="00511FF0" w:rsidRPr="00BD007A" w:rsidRDefault="00511FF0" w:rsidP="00511FF0">
      <w:r w:rsidRPr="00BD007A">
        <w:t xml:space="preserve">Unter dem Motto </w:t>
      </w:r>
      <w:r w:rsidRPr="002A04D0">
        <w:rPr>
          <w:b/>
          <w:bCs/>
        </w:rPr>
        <w:t>„</w:t>
      </w:r>
      <w:proofErr w:type="spellStart"/>
      <w:r w:rsidRPr="002A04D0">
        <w:rPr>
          <w:b/>
          <w:bCs/>
        </w:rPr>
        <w:t>Four</w:t>
      </w:r>
      <w:proofErr w:type="spellEnd"/>
      <w:r w:rsidRPr="002A04D0">
        <w:rPr>
          <w:b/>
          <w:bCs/>
        </w:rPr>
        <w:t xml:space="preserve"> </w:t>
      </w:r>
      <w:proofErr w:type="spellStart"/>
      <w:r w:rsidRPr="002A04D0">
        <w:rPr>
          <w:b/>
          <w:bCs/>
        </w:rPr>
        <w:t>Villages</w:t>
      </w:r>
      <w:proofErr w:type="spellEnd"/>
      <w:r w:rsidRPr="002A04D0">
        <w:rPr>
          <w:b/>
          <w:bCs/>
        </w:rPr>
        <w:t xml:space="preserve">. </w:t>
      </w:r>
      <w:proofErr w:type="spellStart"/>
      <w:r w:rsidRPr="002A04D0">
        <w:rPr>
          <w:b/>
          <w:bCs/>
        </w:rPr>
        <w:t>One</w:t>
      </w:r>
      <w:proofErr w:type="spellEnd"/>
      <w:r w:rsidRPr="002A04D0">
        <w:rPr>
          <w:b/>
          <w:bCs/>
        </w:rPr>
        <w:t xml:space="preserve"> Passion.“</w:t>
      </w:r>
      <w:r w:rsidRPr="00BD007A">
        <w:t xml:space="preserve"> verbindet der PIUT die vier </w:t>
      </w:r>
      <w:proofErr w:type="spellStart"/>
      <w:r w:rsidRPr="00BD007A">
        <w:t>Paznauner</w:t>
      </w:r>
      <w:proofErr w:type="spellEnd"/>
      <w:r w:rsidRPr="00BD007A">
        <w:t xml:space="preserve"> Orte </w:t>
      </w:r>
      <w:r w:rsidR="006758BC">
        <w:t xml:space="preserve">Galtür, Ischgl, Kappl </w:t>
      </w:r>
      <w:r w:rsidR="00CA5D38">
        <w:t>und</w:t>
      </w:r>
      <w:r w:rsidR="006758BC">
        <w:t xml:space="preserve"> See</w:t>
      </w:r>
      <w:r w:rsidRPr="00BD007A">
        <w:t xml:space="preserve"> zu einem alpinen Trailrunning-Erlebnis der besonderen Art. Im Mittelpunkt steht dabei der </w:t>
      </w:r>
      <w:proofErr w:type="spellStart"/>
      <w:r w:rsidRPr="00BD007A">
        <w:t>Paznauner</w:t>
      </w:r>
      <w:proofErr w:type="spellEnd"/>
      <w:r w:rsidRPr="00BD007A">
        <w:t xml:space="preserve"> Höhenweg, der einmal im Jahr zur Bühne für ambitionierte Läuferinnen und Läufer aus dem In- und Ausland wird. Die Strecken führen durch eine eindrucksvolle Berglandschaft, über technisch anspruchsvolle Passagen, vorbei an markanten Punkten und hinein in emotionale Zieleinläufe am </w:t>
      </w:r>
      <w:proofErr w:type="spellStart"/>
      <w:r w:rsidRPr="00BD007A">
        <w:t>Silvrettaplatz</w:t>
      </w:r>
      <w:proofErr w:type="spellEnd"/>
      <w:r w:rsidRPr="00BD007A">
        <w:t xml:space="preserve"> in Ischgl.</w:t>
      </w:r>
    </w:p>
    <w:p w14:paraId="70D3F571" w14:textId="109958ED" w:rsidR="00511FF0" w:rsidRPr="00BD007A" w:rsidRDefault="00511FF0" w:rsidP="00511FF0">
      <w:pPr>
        <w:pStyle w:val="Untertitel"/>
      </w:pPr>
      <w:r w:rsidRPr="00BD007A">
        <w:t xml:space="preserve">Fünf Distanzen – von der </w:t>
      </w:r>
      <w:r w:rsidR="00CA5D38">
        <w:t>Ultra</w:t>
      </w:r>
      <w:r w:rsidRPr="00BD007A">
        <w:t>distanz bis zum Einstieg ins Trailrunning</w:t>
      </w:r>
    </w:p>
    <w:p w14:paraId="0E7BEA90" w14:textId="77777777" w:rsidR="00511FF0" w:rsidRPr="00BD007A" w:rsidRDefault="00511FF0" w:rsidP="00511FF0">
      <w:r w:rsidRPr="00BD007A">
        <w:t>Das Rennprogramm bietet für unterschiedliche Leistungsniveaus die passende Herausforderung. Die längste Strecke, der PIUT 100, führt über 100 Kilometer und 6.300 Höhenmeter von See über Kappl und Galtür bis nach Ischgl. Ebenfalls in See startet der PIUT 85 mit 85 Kilometern und 5.200 Höhenmetern. Der PIUT 50 beginnt in Kappl und fordert die Läuferinnen und Läufer mit 50 Kilometern und 3.100 Höhenmetern. Ab Galtür geht es beim PIUT 30 über 30 Kilometer und 1.540 Höhenmeter Richtung Ischgl, während der PIUT 20 mit 20 Kilometern und 1.300 Höhenmetern in Ischgl startet.</w:t>
      </w:r>
    </w:p>
    <w:p w14:paraId="42E24930" w14:textId="5549EE7F" w:rsidR="00511FF0" w:rsidRPr="00BD007A" w:rsidRDefault="00511FF0" w:rsidP="00511FF0">
      <w:r w:rsidRPr="00BD007A">
        <w:t xml:space="preserve">Ergänzt wird das sportliche Programm durch den PIUT TEN, den karitativen Lauf über 10 Kilometer von Galtür nach Ischgl. Dabei steht neben dem gemeinsamen Lauferlebnis auch der Charity-Gedanke im Mittelpunkt: Pro gelaufene Kilometer spendet der Tourismusverband </w:t>
      </w:r>
      <w:r w:rsidRPr="002A04D0">
        <w:rPr>
          <w:b/>
          <w:bCs/>
        </w:rPr>
        <w:t>2 Euro</w:t>
      </w:r>
      <w:r w:rsidRPr="00BD007A">
        <w:t xml:space="preserve"> an den Verein für unschuldig in Not geratene Menschen im Paznaun.</w:t>
      </w:r>
    </w:p>
    <w:p w14:paraId="7E1E9D16" w14:textId="77777777" w:rsidR="00511FF0" w:rsidRPr="00BD007A" w:rsidRDefault="00511FF0" w:rsidP="00511FF0">
      <w:pPr>
        <w:pStyle w:val="Untertitel"/>
      </w:pPr>
      <w:r w:rsidRPr="00BD007A">
        <w:t>Stark besetztes Starterfeld mit bekannten Namen</w:t>
      </w:r>
    </w:p>
    <w:p w14:paraId="612EFA81" w14:textId="77777777" w:rsidR="006C4A37" w:rsidRDefault="006C4A37" w:rsidP="008616D7">
      <w:pPr>
        <w:pStyle w:val="Untertitel"/>
        <w:rPr>
          <w:b w:val="0"/>
          <w:bCs w:val="0"/>
        </w:rPr>
      </w:pPr>
      <w:r w:rsidRPr="006C4A37">
        <w:rPr>
          <w:b w:val="0"/>
          <w:bCs w:val="0"/>
        </w:rPr>
        <w:t xml:space="preserve">Ein Blick auf die Startliste zeigt: Der PIUT ist auch sportlich hochkarätig besetzt. Auf der Königsdistanz über 100 Kilometer führt der Weg zum Sieg unter anderem über </w:t>
      </w:r>
      <w:r w:rsidRPr="006C4A37">
        <w:t xml:space="preserve">Marie-Luise Mühlhuber </w:t>
      </w:r>
      <w:r w:rsidRPr="006C4A37">
        <w:rPr>
          <w:b w:val="0"/>
          <w:bCs w:val="0"/>
        </w:rPr>
        <w:t>und</w:t>
      </w:r>
      <w:r w:rsidRPr="006C4A37">
        <w:t xml:space="preserve"> Markus Burger</w:t>
      </w:r>
      <w:r w:rsidRPr="006C4A37">
        <w:rPr>
          <w:b w:val="0"/>
          <w:bCs w:val="0"/>
        </w:rPr>
        <w:t xml:space="preserve">, die beide bereits beim PIUT triumphieren konnten. Ebenfalls mit am Start ist Lokalmatador </w:t>
      </w:r>
      <w:r w:rsidRPr="006C4A37">
        <w:t>Martin Mattle</w:t>
      </w:r>
      <w:r w:rsidRPr="006C4A37">
        <w:rPr>
          <w:b w:val="0"/>
          <w:bCs w:val="0"/>
        </w:rPr>
        <w:t xml:space="preserve"> aus Ischgl. Auch auf den weiteren Distanzen dürfen sich Zuschauerinnen und Zuschauer </w:t>
      </w:r>
      <w:proofErr w:type="gramStart"/>
      <w:r w:rsidRPr="006C4A37">
        <w:rPr>
          <w:b w:val="0"/>
          <w:bCs w:val="0"/>
        </w:rPr>
        <w:t>auf spannende</w:t>
      </w:r>
      <w:proofErr w:type="gramEnd"/>
      <w:r w:rsidRPr="006C4A37">
        <w:rPr>
          <w:b w:val="0"/>
          <w:bCs w:val="0"/>
        </w:rPr>
        <w:t xml:space="preserve"> Rennen freuen. Beim PIUT 50 stehen mit </w:t>
      </w:r>
      <w:r w:rsidRPr="006C4A37">
        <w:t xml:space="preserve">Sven Koch </w:t>
      </w:r>
      <w:r w:rsidRPr="006C4A37">
        <w:rPr>
          <w:b w:val="0"/>
          <w:bCs w:val="0"/>
        </w:rPr>
        <w:t>und</w:t>
      </w:r>
      <w:r w:rsidRPr="006C4A37">
        <w:t xml:space="preserve"> Sanna El Kott Helander</w:t>
      </w:r>
      <w:r w:rsidRPr="006C4A37">
        <w:rPr>
          <w:b w:val="0"/>
          <w:bCs w:val="0"/>
        </w:rPr>
        <w:t xml:space="preserve"> bekannte Trailrunning-Namen am Start.</w:t>
      </w:r>
    </w:p>
    <w:p w14:paraId="1D59FB00" w14:textId="492D1297" w:rsidR="00511FF0" w:rsidRPr="008616D7" w:rsidRDefault="00511FF0" w:rsidP="008616D7">
      <w:pPr>
        <w:pStyle w:val="Untertitel"/>
      </w:pPr>
      <w:r w:rsidRPr="008616D7">
        <w:lastRenderedPageBreak/>
        <w:t>Das ganze Tal im Lauffieber</w:t>
      </w:r>
    </w:p>
    <w:p w14:paraId="3A05C313" w14:textId="1FA087BA" w:rsidR="008616D7" w:rsidRDefault="00511FF0" w:rsidP="008616D7">
      <w:pPr>
        <w:rPr>
          <w:rFonts w:ascii="Times New Roman" w:hAnsi="Times New Roman"/>
          <w:sz w:val="24"/>
          <w:szCs w:val="24"/>
        </w:rPr>
      </w:pPr>
      <w:r w:rsidRPr="00511FF0">
        <w:t xml:space="preserve">Der PIUT bringt das gesamte Paznaun in Bewegung. </w:t>
      </w:r>
      <w:r w:rsidR="008616D7">
        <w:t xml:space="preserve">Bereits am Freitag startet in Ischgl ab 13:00 Uhr der PIUT KIDS DAY. Um 15:00 Uhr fällt der Startschuss für den </w:t>
      </w:r>
      <w:r w:rsidR="00304AEA">
        <w:t xml:space="preserve">PIUT </w:t>
      </w:r>
      <w:r w:rsidR="008616D7">
        <w:t xml:space="preserve">Kids Run </w:t>
      </w:r>
      <w:proofErr w:type="spellStart"/>
      <w:r w:rsidR="008616D7">
        <w:t>presented</w:t>
      </w:r>
      <w:proofErr w:type="spellEnd"/>
      <w:r w:rsidR="008616D7">
        <w:t xml:space="preserve"> </w:t>
      </w:r>
      <w:proofErr w:type="spellStart"/>
      <w:r w:rsidR="008616D7">
        <w:t>by</w:t>
      </w:r>
      <w:proofErr w:type="spellEnd"/>
      <w:r w:rsidR="008616D7">
        <w:t xml:space="preserve"> Volksbank Tirol. Im Anschluss warten die Siegerehrung, eine Tombola und ein Kinderkonzert mit ANNIE &amp; BONNIE.</w:t>
      </w:r>
    </w:p>
    <w:p w14:paraId="0A197B5C" w14:textId="77777777" w:rsidR="008616D7" w:rsidRDefault="008616D7" w:rsidP="008616D7">
      <w:pPr>
        <w:jc w:val="left"/>
      </w:pPr>
      <w:r>
        <w:t>Am Abend geht es weiter: Um 23:00 Uhr starten der PIUT 100 und der PIUT 85 beim Badesee in See.</w:t>
      </w:r>
    </w:p>
    <w:p w14:paraId="0E9E2887" w14:textId="77777777" w:rsidR="008616D7" w:rsidRDefault="008616D7" w:rsidP="008616D7">
      <w:pPr>
        <w:jc w:val="left"/>
      </w:pPr>
      <w:r w:rsidRPr="008616D7">
        <w:rPr>
          <w:rStyle w:val="UntertitelZchn"/>
        </w:rPr>
        <w:t>Am Samstag folgen die weiteren Bewerbe:</w:t>
      </w:r>
      <w:r w:rsidRPr="008616D7">
        <w:rPr>
          <w:rStyle w:val="UntertitelZchn"/>
        </w:rPr>
        <w:br/>
      </w:r>
      <w:r>
        <w:t>PIUT 50 um 06:00 Uhr in Kappl</w:t>
      </w:r>
      <w:r>
        <w:br/>
        <w:t>PIUT 30 um 08:30 Uhr in Galtür</w:t>
      </w:r>
      <w:r>
        <w:br/>
        <w:t>PIUT 20 um 11:00 Uhr in Ischgl</w:t>
      </w:r>
      <w:r>
        <w:br/>
        <w:t>PIUT TEN um 14:00 Uhr in Galtür</w:t>
      </w:r>
    </w:p>
    <w:p w14:paraId="64858E0B" w14:textId="0FDD7F22" w:rsidR="008616D7" w:rsidRDefault="008616D7" w:rsidP="008616D7">
      <w:r>
        <w:t xml:space="preserve">Das Ziel aller Bewerbe befindet sich am </w:t>
      </w:r>
      <w:proofErr w:type="spellStart"/>
      <w:r>
        <w:t>Silvrettaplatz</w:t>
      </w:r>
      <w:proofErr w:type="spellEnd"/>
      <w:r>
        <w:t xml:space="preserve"> in Ischgl</w:t>
      </w:r>
    </w:p>
    <w:p w14:paraId="5ACE486E" w14:textId="34CB4C3B" w:rsidR="00C918A9" w:rsidRPr="008616D7" w:rsidRDefault="00C918A9" w:rsidP="008616D7">
      <w:pPr>
        <w:pStyle w:val="Untertitel"/>
        <w:rPr>
          <w:rStyle w:val="UntertitelZchn"/>
          <w:b/>
          <w:bCs/>
        </w:rPr>
      </w:pPr>
      <w:r w:rsidRPr="008616D7">
        <w:rPr>
          <w:rStyle w:val="UntertitelZchn"/>
          <w:b/>
          <w:bCs/>
        </w:rPr>
        <w:t>Trailrunning-</w:t>
      </w:r>
      <w:r w:rsidR="00CA5D38">
        <w:rPr>
          <w:rStyle w:val="UntertitelZchn"/>
          <w:b/>
          <w:bCs/>
        </w:rPr>
        <w:t xml:space="preserve">Highlight </w:t>
      </w:r>
      <w:r w:rsidRPr="008616D7">
        <w:rPr>
          <w:rStyle w:val="UntertitelZchn"/>
          <w:b/>
          <w:bCs/>
        </w:rPr>
        <w:t>mit Expo, Side Events, Zuschauerzonen und Kinderprogramm</w:t>
      </w:r>
    </w:p>
    <w:p w14:paraId="3E904456" w14:textId="4A714F63" w:rsidR="00C918A9" w:rsidRPr="00C918A9" w:rsidRDefault="00C918A9" w:rsidP="00C918A9">
      <w:r w:rsidRPr="00C918A9">
        <w:t xml:space="preserve">Neben den sportlichen Bewerben erwartet Teilnehmer und Besucher ein vielseitiges Rahmenprogramm. Die PIUT EXPO </w:t>
      </w:r>
      <w:r w:rsidR="00CA5D38">
        <w:t xml:space="preserve">am </w:t>
      </w:r>
      <w:proofErr w:type="spellStart"/>
      <w:r w:rsidR="00CA5D38">
        <w:t>Silvrettaplatz</w:t>
      </w:r>
      <w:proofErr w:type="spellEnd"/>
      <w:r w:rsidR="00CA5D38">
        <w:t xml:space="preserve"> </w:t>
      </w:r>
      <w:r w:rsidRPr="00C918A9">
        <w:t xml:space="preserve">lädt am Freitag und Samstag zum Entdecken, Verweilen und Austauschen </w:t>
      </w:r>
      <w:r w:rsidR="006758BC">
        <w:t xml:space="preserve">mit starken Partnern wie </w:t>
      </w:r>
      <w:r w:rsidR="00304AEA">
        <w:t>ASICS</w:t>
      </w:r>
      <w:r w:rsidR="00304AEA" w:rsidRPr="00304AEA">
        <w:t>™</w:t>
      </w:r>
      <w:r w:rsidR="006758BC">
        <w:t xml:space="preserve"> </w:t>
      </w:r>
      <w:r w:rsidRPr="00C918A9">
        <w:t xml:space="preserve">ein. Neu sind außerdem der </w:t>
      </w:r>
      <w:r w:rsidR="00304AEA">
        <w:t>ASICS</w:t>
      </w:r>
      <w:r w:rsidR="00304AEA" w:rsidRPr="00304AEA">
        <w:t>™</w:t>
      </w:r>
      <w:r w:rsidRPr="00C918A9">
        <w:t xml:space="preserve"> Shakeout</w:t>
      </w:r>
      <w:r w:rsidR="00304AEA">
        <w:t>-</w:t>
      </w:r>
      <w:r w:rsidRPr="00C918A9">
        <w:t xml:space="preserve">Run und eine Yoga-Session am Freitagabend als gemeinschaftlicher Auftakt ins Rennwochenende. Auch für Kinder ist </w:t>
      </w:r>
      <w:r w:rsidR="00CA5D38">
        <w:t xml:space="preserve">am Freitag </w:t>
      </w:r>
      <w:r w:rsidRPr="00C918A9">
        <w:t xml:space="preserve">einiges geboten: Von </w:t>
      </w:r>
      <w:r w:rsidRPr="00C918A9">
        <w:rPr>
          <w:b/>
          <w:bCs/>
        </w:rPr>
        <w:t>13:00 bis 18:00 Uhr</w:t>
      </w:r>
      <w:r w:rsidRPr="00C918A9">
        <w:t xml:space="preserve"> wartet ein Piratenprogramm mit Hindernissen auf der Kids-Strecke, Medaillen, Eis von</w:t>
      </w:r>
      <w:r w:rsidR="00F809B4">
        <w:t xml:space="preserve"> der</w:t>
      </w:r>
      <w:r w:rsidRPr="00C918A9">
        <w:t xml:space="preserve"> Bäcker</w:t>
      </w:r>
      <w:r w:rsidR="00F809B4">
        <w:t>ei</w:t>
      </w:r>
      <w:r w:rsidRPr="00C918A9">
        <w:t xml:space="preserve"> Kurz, </w:t>
      </w:r>
      <w:proofErr w:type="gramStart"/>
      <w:r w:rsidRPr="00C918A9">
        <w:t>tollen</w:t>
      </w:r>
      <w:proofErr w:type="gramEnd"/>
      <w:r w:rsidRPr="00C918A9">
        <w:t xml:space="preserve"> Preisen von Volksbank Tirol</w:t>
      </w:r>
      <w:r w:rsidR="00F809B4">
        <w:t>,</w:t>
      </w:r>
      <w:r w:rsidRPr="00C918A9">
        <w:t xml:space="preserve"> </w:t>
      </w:r>
      <w:r w:rsidR="00304AEA">
        <w:t>ASICS</w:t>
      </w:r>
      <w:r w:rsidR="00304AEA" w:rsidRPr="00304AEA">
        <w:t>™</w:t>
      </w:r>
      <w:r w:rsidR="00F809B4">
        <w:t xml:space="preserve"> und </w:t>
      </w:r>
      <w:r w:rsidR="00304AEA" w:rsidRPr="00304AEA">
        <w:t>LEGO®</w:t>
      </w:r>
      <w:r w:rsidR="00F809B4">
        <w:t xml:space="preserve"> </w:t>
      </w:r>
      <w:r w:rsidRPr="00C918A9">
        <w:t xml:space="preserve">sowie einer Tombola mit Erlebnissen aus dem ganzen Tal. Um </w:t>
      </w:r>
      <w:r w:rsidRPr="00C918A9">
        <w:rPr>
          <w:b/>
          <w:bCs/>
        </w:rPr>
        <w:t>14:00 Uhr</w:t>
      </w:r>
      <w:r w:rsidRPr="00C918A9">
        <w:t xml:space="preserve"> erklärt Trailrunning-Experte Bene Hoffmann direkt vor der Bühne bei „Was ist Trailrunning?“ spielerisch den Sport für Kids. Den Abschluss des PIUT KIDS DAY bildet das Kinderkonzert mit Annie &amp; Bonnie.</w:t>
      </w:r>
    </w:p>
    <w:p w14:paraId="3F9A7ECB" w14:textId="0B654545" w:rsidR="00C918A9" w:rsidRPr="00C918A9" w:rsidRDefault="00C918A9" w:rsidP="00C918A9">
      <w:r w:rsidRPr="00C918A9">
        <w:t xml:space="preserve">Für alle Zuschauer gibt es entlang der Strecken besondere Punkte zum Anfeuern. Spätestens am </w:t>
      </w:r>
      <w:proofErr w:type="spellStart"/>
      <w:r w:rsidRPr="00C918A9">
        <w:t>Silvrettaplatz</w:t>
      </w:r>
      <w:proofErr w:type="spellEnd"/>
      <w:r w:rsidRPr="00C918A9">
        <w:t xml:space="preserve"> in Ischgl, wo Zieleinläufe, Siegerehrungen und die After</w:t>
      </w:r>
      <w:r w:rsidR="00304AEA">
        <w:t>-</w:t>
      </w:r>
      <w:r w:rsidRPr="00C918A9">
        <w:t>Run Party zusammenkommen, wird der PIUT zum großen Treffpunkt der Trailrunning-Community.</w:t>
      </w:r>
    </w:p>
    <w:p w14:paraId="1E998423" w14:textId="44D8CC8B" w:rsidR="00511FF0" w:rsidRPr="00511FF0" w:rsidRDefault="00511FF0" w:rsidP="00511FF0">
      <w:r w:rsidRPr="00511FF0">
        <w:rPr>
          <w:rStyle w:val="UntertitelZchn"/>
        </w:rPr>
        <w:t>Der PIUT macht das Paznaun als Trailrunning-</w:t>
      </w:r>
      <w:r w:rsidR="004E320F">
        <w:rPr>
          <w:rStyle w:val="UntertitelZchn"/>
        </w:rPr>
        <w:t>Paradies</w:t>
      </w:r>
      <w:r w:rsidRPr="00511FF0">
        <w:rPr>
          <w:rStyle w:val="UntertitelZchn"/>
        </w:rPr>
        <w:t xml:space="preserve"> erlebbar</w:t>
      </w:r>
    </w:p>
    <w:p w14:paraId="5EC690C0" w14:textId="77777777" w:rsidR="008616D7" w:rsidRDefault="008616D7" w:rsidP="008616D7">
      <w:r>
        <w:t xml:space="preserve">„Der PIUT zeigt eindrucksvoll, wofür das Paznaun im Sommer steht: sportliche Herausforderung, eindrucksvolle Naturerlebnisse und echte Tiroler Gastfreundschaft. Mit über 1.200 Athleten setzen wir ein starkes Zeichen für die touristische Bedeutung des </w:t>
      </w:r>
      <w:proofErr w:type="spellStart"/>
      <w:r>
        <w:t>Trailrunnings</w:t>
      </w:r>
      <w:proofErr w:type="spellEnd"/>
      <w:r>
        <w:t xml:space="preserve"> in unserer Region.</w:t>
      </w:r>
    </w:p>
    <w:p w14:paraId="1A75FFA2" w14:textId="423C49C5" w:rsidR="00511FF0" w:rsidRPr="00E628A7" w:rsidRDefault="008616D7" w:rsidP="008616D7">
      <w:r>
        <w:lastRenderedPageBreak/>
        <w:t>Besonders freut mich, dass alle vier Orte Galtür, Ischgl, Kappl und See gemeinsam Teil dieses Trailrunning-Erlebnisses sind und das gesamte Tal zur Bühne wird. Gleichzeitig legen wir großen Wert darauf, auch Familien und den sportlichen Nachwuchs aktiv einzubinden: Mit dem umfangreichen Kinderprogramm und dem PIUT Kids Run schaffen wir ein Angebot, das Kinder spielerisch für Bewegung in der Natur begeistert und die Veranstaltung auch für unsere jungen Gäste und Einheimischen erlebbar macht</w:t>
      </w:r>
      <w:r w:rsidR="00511FF0">
        <w:t>,</w:t>
      </w:r>
      <w:r w:rsidR="00511FF0" w:rsidRPr="00E628A7">
        <w:t>“</w:t>
      </w:r>
      <w:r w:rsidR="00511FF0">
        <w:t xml:space="preserve"> so </w:t>
      </w:r>
      <w:r w:rsidR="00511FF0" w:rsidRPr="00E628A7">
        <w:rPr>
          <w:b/>
          <w:bCs/>
        </w:rPr>
        <w:t>Thomas Köhle, Geschäftsführer Tourismusverband Paznaun – Ischgl</w:t>
      </w:r>
    </w:p>
    <w:p w14:paraId="3ABEBF05" w14:textId="77777777" w:rsidR="008616D7" w:rsidRPr="008616D7" w:rsidRDefault="008616D7" w:rsidP="00F809B4">
      <w:pPr>
        <w:rPr>
          <w:sz w:val="18"/>
          <w:szCs w:val="18"/>
        </w:rPr>
      </w:pPr>
    </w:p>
    <w:p w14:paraId="65294011" w14:textId="0085968E" w:rsidR="002A0723" w:rsidRPr="008616D7" w:rsidRDefault="002A0723" w:rsidP="00F809B4">
      <w:pPr>
        <w:rPr>
          <w:sz w:val="18"/>
          <w:szCs w:val="18"/>
        </w:rPr>
      </w:pPr>
      <w:r w:rsidRPr="008616D7">
        <w:rPr>
          <w:sz w:val="18"/>
          <w:szCs w:val="18"/>
        </w:rPr>
        <w:t xml:space="preserve">Weitere Informationen unter </w:t>
      </w:r>
      <w:hyperlink r:id="rId11" w:history="1">
        <w:r w:rsidR="00F809B4" w:rsidRPr="008616D7">
          <w:rPr>
            <w:rStyle w:val="Hyperlink"/>
            <w:rFonts w:eastAsiaTheme="majorEastAsia"/>
            <w:sz w:val="18"/>
            <w:szCs w:val="18"/>
          </w:rPr>
          <w:t>Programm PIUT</w:t>
        </w:r>
      </w:hyperlink>
    </w:p>
    <w:tbl>
      <w:tblPr>
        <w:tblStyle w:val="Tabellenraster1"/>
        <w:tblW w:w="0" w:type="auto"/>
        <w:tblLook w:val="04A0" w:firstRow="1" w:lastRow="0" w:firstColumn="1" w:lastColumn="0" w:noHBand="0" w:noVBand="1"/>
      </w:tblPr>
      <w:tblGrid>
        <w:gridCol w:w="6946"/>
        <w:gridCol w:w="2114"/>
      </w:tblGrid>
      <w:tr w:rsidR="000F314F" w:rsidRPr="008616D7" w14:paraId="4FF3C5E5" w14:textId="77777777" w:rsidTr="006C2FC8">
        <w:tc>
          <w:tcPr>
            <w:tcW w:w="6946" w:type="dxa"/>
          </w:tcPr>
          <w:p w14:paraId="228D7B49" w14:textId="763E55FB" w:rsidR="000F314F" w:rsidRPr="008616D7" w:rsidRDefault="00B51EC8" w:rsidP="006C2FC8">
            <w:pPr>
              <w:pStyle w:val="Fusszeile"/>
              <w:ind w:left="-105"/>
            </w:pPr>
            <w:fldSimple w:instr=" NUMCHARS   \* MERGEFORMAT ">
              <w:r>
                <w:rPr>
                  <w:noProof/>
                </w:rPr>
                <w:t>4668</w:t>
              </w:r>
            </w:fldSimple>
            <w:r w:rsidR="000F314F" w:rsidRPr="008616D7">
              <w:t xml:space="preserve"> Zeichen ohne Leerzeichen</w:t>
            </w:r>
          </w:p>
        </w:tc>
        <w:tc>
          <w:tcPr>
            <w:tcW w:w="2114" w:type="dxa"/>
          </w:tcPr>
          <w:p w14:paraId="28BF5A31" w14:textId="293C97E0" w:rsidR="000F314F" w:rsidRPr="008616D7" w:rsidRDefault="000F314F" w:rsidP="006C2FC8">
            <w:pPr>
              <w:pStyle w:val="Fusszeile"/>
              <w:ind w:left="-105"/>
            </w:pPr>
            <w:r w:rsidRPr="008616D7">
              <w:fldChar w:fldCharType="begin"/>
            </w:r>
            <w:r w:rsidRPr="008616D7">
              <w:instrText xml:space="preserve"> DATE  \@ "MMMM yyyy"  \* MERGEFORMAT </w:instrText>
            </w:r>
            <w:r w:rsidRPr="008616D7">
              <w:fldChar w:fldCharType="separate"/>
            </w:r>
            <w:r w:rsidR="006C4A37">
              <w:rPr>
                <w:noProof/>
              </w:rPr>
              <w:t>Juli 2026</w:t>
            </w:r>
            <w:r w:rsidRPr="008616D7">
              <w:fldChar w:fldCharType="end"/>
            </w:r>
          </w:p>
        </w:tc>
      </w:tr>
      <w:tr w:rsidR="000F314F" w:rsidRPr="008616D7" w14:paraId="338C260C" w14:textId="77777777" w:rsidTr="006C2FC8">
        <w:tc>
          <w:tcPr>
            <w:tcW w:w="9060" w:type="dxa"/>
            <w:gridSpan w:val="2"/>
          </w:tcPr>
          <w:p w14:paraId="55FBAF97" w14:textId="719F1F6D" w:rsidR="000F314F" w:rsidRPr="008616D7" w:rsidRDefault="00304AEA" w:rsidP="006C2FC8">
            <w:pPr>
              <w:pStyle w:val="Fusszeile"/>
              <w:ind w:left="-105"/>
            </w:pPr>
            <w:r>
              <w:t xml:space="preserve">Bilder unter: </w:t>
            </w:r>
            <w:hyperlink r:id="rId12" w:history="1">
              <w:proofErr w:type="spellStart"/>
              <w:proofErr w:type="gramStart"/>
              <w:r w:rsidR="00B51EC8" w:rsidRPr="00B51EC8">
                <w:rPr>
                  <w:rStyle w:val="Hyperlink"/>
                </w:rPr>
                <w:t>images.paznaun</w:t>
              </w:r>
              <w:proofErr w:type="spellEnd"/>
              <w:proofErr w:type="gramEnd"/>
              <w:r w:rsidR="00B51EC8" w:rsidRPr="00B51EC8">
                <w:rPr>
                  <w:rStyle w:val="Hyperlink"/>
                </w:rPr>
                <w:t>-ischgl</w:t>
              </w:r>
            </w:hyperlink>
          </w:p>
        </w:tc>
      </w:tr>
      <w:tr w:rsidR="000F314F" w:rsidRPr="008616D7" w14:paraId="3672F0D4" w14:textId="77777777" w:rsidTr="006C2FC8">
        <w:tc>
          <w:tcPr>
            <w:tcW w:w="9060" w:type="dxa"/>
            <w:gridSpan w:val="2"/>
          </w:tcPr>
          <w:p w14:paraId="661A2618" w14:textId="77777777" w:rsidR="000F314F" w:rsidRPr="008616D7" w:rsidRDefault="000F314F" w:rsidP="006C2FC8">
            <w:pPr>
              <w:pStyle w:val="Fusszeile"/>
              <w:ind w:left="-105"/>
            </w:pPr>
          </w:p>
          <w:p w14:paraId="143461FB" w14:textId="77777777" w:rsidR="000F314F" w:rsidRPr="008616D7" w:rsidRDefault="000F314F" w:rsidP="006C2FC8">
            <w:pPr>
              <w:pStyle w:val="Fusszeile"/>
              <w:ind w:left="-105"/>
            </w:pPr>
            <w:r w:rsidRPr="008616D7">
              <w:t xml:space="preserve">Alle Texte sowie Bilder gibt es unter </w:t>
            </w:r>
            <w:hyperlink r:id="rId13" w:history="1">
              <w:r w:rsidRPr="008616D7">
                <w:rPr>
                  <w:rStyle w:val="Hyperlink"/>
                </w:rPr>
                <w:t>Presse Paznaun – Ischgl</w:t>
              </w:r>
            </w:hyperlink>
            <w:r w:rsidRPr="008616D7">
              <w:t xml:space="preserve"> zum kostenlosen Download.</w:t>
            </w:r>
          </w:p>
          <w:p w14:paraId="389F85F1" w14:textId="77777777" w:rsidR="000F314F" w:rsidRPr="008616D7" w:rsidRDefault="000F314F" w:rsidP="006C2FC8">
            <w:pPr>
              <w:pStyle w:val="Fusszeile"/>
              <w:ind w:left="-105"/>
            </w:pPr>
          </w:p>
          <w:p w14:paraId="5AE24B63" w14:textId="5006AE46" w:rsidR="000F314F" w:rsidRPr="008616D7" w:rsidRDefault="000F314F" w:rsidP="006C2FC8">
            <w:pPr>
              <w:pStyle w:val="Fusszeile"/>
              <w:ind w:left="-105"/>
            </w:pPr>
            <w:r w:rsidRPr="008616D7">
              <w:t>Copyright Texte und Bilder: © TVB Paznaun – Ischgl</w:t>
            </w:r>
            <w:r w:rsidR="00075C0F" w:rsidRPr="008616D7">
              <w:t xml:space="preserve"> oder wie in der Bilduntersch</w:t>
            </w:r>
            <w:r w:rsidR="00242AC8" w:rsidRPr="008616D7">
              <w:t>rift</w:t>
            </w:r>
            <w:r w:rsidR="002A7BD5" w:rsidRPr="008616D7">
              <w:t xml:space="preserve"> angegebe</w:t>
            </w:r>
            <w:r w:rsidR="00F01288" w:rsidRPr="008616D7">
              <w:t>n</w:t>
            </w:r>
          </w:p>
        </w:tc>
      </w:tr>
    </w:tbl>
    <w:p w14:paraId="64606C01" w14:textId="405C0C0A" w:rsidR="00965160" w:rsidRPr="008616D7" w:rsidRDefault="00965160" w:rsidP="0082051B">
      <w:pPr>
        <w:rPr>
          <w:sz w:val="18"/>
          <w:szCs w:val="18"/>
        </w:rPr>
      </w:pPr>
    </w:p>
    <w:sectPr w:rsidR="00965160" w:rsidRPr="008616D7" w:rsidSect="008616D7">
      <w:headerReference w:type="default" r:id="rId14"/>
      <w:footerReference w:type="default" r:id="rId15"/>
      <w:pgSz w:w="11906" w:h="16838"/>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45E4" w14:textId="77777777" w:rsidR="005658A0" w:rsidRDefault="005658A0" w:rsidP="00CA103D">
      <w:r>
        <w:separator/>
      </w:r>
    </w:p>
  </w:endnote>
  <w:endnote w:type="continuationSeparator" w:id="0">
    <w:p w14:paraId="2032586A" w14:textId="77777777" w:rsidR="005658A0" w:rsidRDefault="005658A0" w:rsidP="00CA103D">
      <w:r>
        <w:continuationSeparator/>
      </w:r>
    </w:p>
  </w:endnote>
  <w:endnote w:type="continuationNotice" w:id="1">
    <w:p w14:paraId="50BB457B" w14:textId="77777777" w:rsidR="005658A0" w:rsidRDefault="0056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45147063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EC0D" w14:textId="77777777" w:rsidR="005658A0" w:rsidRDefault="005658A0" w:rsidP="00CA103D">
      <w:r>
        <w:separator/>
      </w:r>
    </w:p>
  </w:footnote>
  <w:footnote w:type="continuationSeparator" w:id="0">
    <w:p w14:paraId="43626E93" w14:textId="77777777" w:rsidR="005658A0" w:rsidRDefault="005658A0" w:rsidP="00CA103D">
      <w:r>
        <w:continuationSeparator/>
      </w:r>
    </w:p>
  </w:footnote>
  <w:footnote w:type="continuationNotice" w:id="1">
    <w:p w14:paraId="49FC7351" w14:textId="77777777" w:rsidR="005658A0" w:rsidRDefault="0056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0757"/>
    <w:rsid w:val="000C1C33"/>
    <w:rsid w:val="000C21A7"/>
    <w:rsid w:val="000C3499"/>
    <w:rsid w:val="000C3BCF"/>
    <w:rsid w:val="000D21F0"/>
    <w:rsid w:val="000D59DE"/>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97C2A"/>
    <w:rsid w:val="001A0675"/>
    <w:rsid w:val="001A26FF"/>
    <w:rsid w:val="001A6B3E"/>
    <w:rsid w:val="001B0906"/>
    <w:rsid w:val="001B1D70"/>
    <w:rsid w:val="001B2C6E"/>
    <w:rsid w:val="001B5FB2"/>
    <w:rsid w:val="001B6564"/>
    <w:rsid w:val="001B7DAA"/>
    <w:rsid w:val="001C1929"/>
    <w:rsid w:val="001C3C4A"/>
    <w:rsid w:val="001C5E6C"/>
    <w:rsid w:val="001D145A"/>
    <w:rsid w:val="001D25D6"/>
    <w:rsid w:val="001D77C3"/>
    <w:rsid w:val="001E1C58"/>
    <w:rsid w:val="001E28CB"/>
    <w:rsid w:val="001E4608"/>
    <w:rsid w:val="001E6AF2"/>
    <w:rsid w:val="001F0F6C"/>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4D0"/>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4AEA"/>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945"/>
    <w:rsid w:val="004E2353"/>
    <w:rsid w:val="004E320F"/>
    <w:rsid w:val="004E502B"/>
    <w:rsid w:val="004F3992"/>
    <w:rsid w:val="004F5034"/>
    <w:rsid w:val="004F6E89"/>
    <w:rsid w:val="0050243D"/>
    <w:rsid w:val="00511FF0"/>
    <w:rsid w:val="00515CF8"/>
    <w:rsid w:val="00516EFA"/>
    <w:rsid w:val="00517224"/>
    <w:rsid w:val="00520A37"/>
    <w:rsid w:val="0052170E"/>
    <w:rsid w:val="00525A09"/>
    <w:rsid w:val="0053730D"/>
    <w:rsid w:val="005461E6"/>
    <w:rsid w:val="0054622B"/>
    <w:rsid w:val="00557054"/>
    <w:rsid w:val="00557AE1"/>
    <w:rsid w:val="00561756"/>
    <w:rsid w:val="005657FD"/>
    <w:rsid w:val="005658A0"/>
    <w:rsid w:val="00580334"/>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758BC"/>
    <w:rsid w:val="00681D0B"/>
    <w:rsid w:val="00682EDB"/>
    <w:rsid w:val="00690CAA"/>
    <w:rsid w:val="006934F0"/>
    <w:rsid w:val="00697715"/>
    <w:rsid w:val="006A0B2C"/>
    <w:rsid w:val="006A177F"/>
    <w:rsid w:val="006B0861"/>
    <w:rsid w:val="006B2DD7"/>
    <w:rsid w:val="006B37BE"/>
    <w:rsid w:val="006B6A4D"/>
    <w:rsid w:val="006C354F"/>
    <w:rsid w:val="006C4A37"/>
    <w:rsid w:val="006C7137"/>
    <w:rsid w:val="006D08F5"/>
    <w:rsid w:val="006D3040"/>
    <w:rsid w:val="006D4CFA"/>
    <w:rsid w:val="006D5EB6"/>
    <w:rsid w:val="006E1937"/>
    <w:rsid w:val="006E40D5"/>
    <w:rsid w:val="006E4338"/>
    <w:rsid w:val="006E7CB9"/>
    <w:rsid w:val="006F1A6C"/>
    <w:rsid w:val="006F2996"/>
    <w:rsid w:val="006F62E2"/>
    <w:rsid w:val="00700B3E"/>
    <w:rsid w:val="007037CC"/>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01F0"/>
    <w:rsid w:val="007A11F5"/>
    <w:rsid w:val="007A1D9F"/>
    <w:rsid w:val="007A248E"/>
    <w:rsid w:val="007A6BD2"/>
    <w:rsid w:val="007B132F"/>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039C"/>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6D7"/>
    <w:rsid w:val="00861701"/>
    <w:rsid w:val="0086227B"/>
    <w:rsid w:val="00863563"/>
    <w:rsid w:val="00863735"/>
    <w:rsid w:val="00864E9C"/>
    <w:rsid w:val="008653A7"/>
    <w:rsid w:val="00867559"/>
    <w:rsid w:val="00872FD3"/>
    <w:rsid w:val="00875A2D"/>
    <w:rsid w:val="00880155"/>
    <w:rsid w:val="0088495A"/>
    <w:rsid w:val="00891084"/>
    <w:rsid w:val="0089302A"/>
    <w:rsid w:val="008A10A9"/>
    <w:rsid w:val="008A49FD"/>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56C73"/>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75DB"/>
    <w:rsid w:val="00AD07E0"/>
    <w:rsid w:val="00AD55E7"/>
    <w:rsid w:val="00AD6556"/>
    <w:rsid w:val="00AE2B15"/>
    <w:rsid w:val="00AE2EB9"/>
    <w:rsid w:val="00AE4435"/>
    <w:rsid w:val="00AE5807"/>
    <w:rsid w:val="00AE5A4F"/>
    <w:rsid w:val="00AF48F3"/>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1EC8"/>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31E"/>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918A9"/>
    <w:rsid w:val="00CA103D"/>
    <w:rsid w:val="00CA19F7"/>
    <w:rsid w:val="00CA3F0E"/>
    <w:rsid w:val="00CA47DF"/>
    <w:rsid w:val="00CA51FF"/>
    <w:rsid w:val="00CA5D38"/>
    <w:rsid w:val="00CA5DA0"/>
    <w:rsid w:val="00CA687E"/>
    <w:rsid w:val="00CB14E7"/>
    <w:rsid w:val="00CB1B0D"/>
    <w:rsid w:val="00CB4D86"/>
    <w:rsid w:val="00CB7FE8"/>
    <w:rsid w:val="00CC28C8"/>
    <w:rsid w:val="00CC2F5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6FF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67B"/>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578B7"/>
    <w:rsid w:val="00E616CA"/>
    <w:rsid w:val="00E62B19"/>
    <w:rsid w:val="00E651FD"/>
    <w:rsid w:val="00E658BC"/>
    <w:rsid w:val="00E65E11"/>
    <w:rsid w:val="00E66148"/>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453"/>
    <w:rsid w:val="00EC3793"/>
    <w:rsid w:val="00EC4968"/>
    <w:rsid w:val="00EC67BB"/>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1FBE"/>
    <w:rsid w:val="00F436B0"/>
    <w:rsid w:val="00F5592A"/>
    <w:rsid w:val="00F602E1"/>
    <w:rsid w:val="00F61CA1"/>
    <w:rsid w:val="00F70830"/>
    <w:rsid w:val="00F72041"/>
    <w:rsid w:val="00F809B4"/>
    <w:rsid w:val="00F85825"/>
    <w:rsid w:val="00F961A9"/>
    <w:rsid w:val="00FA0A9C"/>
    <w:rsid w:val="00FA2CEF"/>
    <w:rsid w:val="00FA64BE"/>
    <w:rsid w:val="00FA722B"/>
    <w:rsid w:val="00FA7BDE"/>
    <w:rsid w:val="00FB072F"/>
    <w:rsid w:val="00FB32D1"/>
    <w:rsid w:val="00FB76B3"/>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paragraph" w:customStyle="1" w:styleId="isselectedend">
    <w:name w:val="isselectedend"/>
    <w:basedOn w:val="Standard"/>
    <w:rsid w:val="008616D7"/>
    <w:pPr>
      <w:spacing w:before="100" w:beforeAutospacing="1" w:after="100" w:afterAutospacing="1" w:line="240" w:lineRule="auto"/>
      <w:jc w:val="left"/>
    </w:pPr>
    <w:rPr>
      <w:rFonts w:ascii="Times New Roman" w:hAnsi="Times New Roman"/>
      <w:sz w:val="24"/>
      <w:szCs w:val="24"/>
      <w:lang w:eastAsia="de-AT"/>
    </w:rPr>
  </w:style>
  <w:style w:type="paragraph" w:styleId="StandardWeb">
    <w:name w:val="Normal (Web)"/>
    <w:basedOn w:val="Standard"/>
    <w:uiPriority w:val="99"/>
    <w:semiHidden/>
    <w:unhideWhenUsed/>
    <w:rsid w:val="008616D7"/>
    <w:pPr>
      <w:spacing w:before="100" w:beforeAutospacing="1" w:after="100" w:afterAutospacing="1" w:line="240" w:lineRule="auto"/>
      <w:jc w:val="left"/>
    </w:pPr>
    <w:rPr>
      <w:rFonts w:ascii="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e231700fe7998036ce19e7fb7889966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znaun-ischgl.com/piu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796</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17</cp:revision>
  <cp:lastPrinted>2025-10-14T08:37:00Z</cp:lastPrinted>
  <dcterms:created xsi:type="dcterms:W3CDTF">2026-07-09T08:00:00Z</dcterms:created>
  <dcterms:modified xsi:type="dcterms:W3CDTF">2026-07-09T10:24:00Z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