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A792" w14:textId="3D2C7950" w:rsidR="004767AB" w:rsidRPr="004767AB" w:rsidRDefault="004767AB" w:rsidP="0051599D">
      <w:pPr>
        <w:rPr>
          <w:b/>
          <w:bCs/>
          <w:sz w:val="32"/>
          <w:szCs w:val="32"/>
        </w:rPr>
      </w:pPr>
      <w:bookmarkStart w:id="0" w:name="_Hlk170812838"/>
      <w:r w:rsidRPr="004767AB">
        <w:rPr>
          <w:b/>
          <w:bCs/>
          <w:sz w:val="32"/>
          <w:szCs w:val="32"/>
        </w:rPr>
        <w:t xml:space="preserve">Wo Wandern zum Erlebnis wird: Der Silvretta Ferwall Marsch 2025 </w:t>
      </w:r>
    </w:p>
    <w:p w14:paraId="4B874AD4" w14:textId="5AB3A8BD" w:rsidR="004767AB" w:rsidRPr="0051599D" w:rsidRDefault="004767AB" w:rsidP="004767AB">
      <w:pPr>
        <w:rPr>
          <w:b/>
          <w:bCs/>
        </w:rPr>
      </w:pPr>
      <w:r w:rsidRPr="0051599D">
        <w:rPr>
          <w:b/>
          <w:bCs/>
        </w:rPr>
        <w:t xml:space="preserve">Ein Tag, vier Strecken und unzählige Eindrücke: Am 23. August 2025 lädt Galtür </w:t>
      </w:r>
      <w:r w:rsidRPr="001058CD">
        <w:rPr>
          <w:b/>
          <w:bCs/>
        </w:rPr>
        <w:t>zum 52.</w:t>
      </w:r>
      <w:r w:rsidRPr="0051599D">
        <w:rPr>
          <w:b/>
          <w:bCs/>
        </w:rPr>
        <w:t xml:space="preserve"> Silvretta Ferwall Marsch – einem Wanderevent, das Bewegung, Natur und Gemeinschaft auf einzigartige Weise vereint.</w:t>
      </w:r>
      <w:r w:rsidR="00CC1B6B">
        <w:rPr>
          <w:b/>
          <w:bCs/>
        </w:rPr>
        <w:t xml:space="preserve"> </w:t>
      </w:r>
      <w:r w:rsidR="00CC1B6B" w:rsidRPr="00CC1B6B">
        <w:rPr>
          <w:b/>
          <w:bCs/>
        </w:rPr>
        <w:t>Dabei steht nicht der Wettbewerb, sondern das gemeinsame Erlebnis in der alpinen Landschaft im Mittelpunkt</w:t>
      </w:r>
      <w:r w:rsidR="00CC1B6B">
        <w:rPr>
          <w:b/>
          <w:bCs/>
        </w:rPr>
        <w:t>.</w:t>
      </w:r>
    </w:p>
    <w:p w14:paraId="0B1CC629" w14:textId="77777777" w:rsidR="006B6B06" w:rsidRPr="006B6B06" w:rsidRDefault="006B6B06" w:rsidP="006B6B06">
      <w:r w:rsidRPr="006B6B06">
        <w:t>Am 23. August 2025 ist es wieder so weit: Der Silvretta Ferwall Marsch geht in Galtür in die nächste Runde. Bereits zum 52. Mal wird das malerische Tiroler Bergdorf zum Treffpunkt für Wanderbegeisterte aus Nah und Fern. Was als lokales Wandertreffen begann, hat sich längst zu einem internationalen Event entwickelt – geprägt von Gemeinschaftsgefühl, Naturverbundenheit und dem persönlichen Anspruch, sich selbst auf neue Höhen zu bringen.</w:t>
      </w:r>
    </w:p>
    <w:p w14:paraId="69EAC94A" w14:textId="77777777" w:rsidR="006B6B06" w:rsidRPr="006B6B06" w:rsidRDefault="006B6B06" w:rsidP="006B6B06">
      <w:r w:rsidRPr="006B6B06">
        <w:rPr>
          <w:b/>
          <w:bCs/>
        </w:rPr>
        <w:t>Vier Strecken – ein gemeinsames Ziel</w:t>
      </w:r>
    </w:p>
    <w:p w14:paraId="6F391723" w14:textId="40CFF576" w:rsidR="006B6B06" w:rsidRPr="006B6B06" w:rsidRDefault="006B6B06" w:rsidP="006B6B06">
      <w:r w:rsidRPr="006B6B06">
        <w:t xml:space="preserve">Ob passionierte Bergsportler, gemütliche Genusswanderer oder Familien mit Kindern – beim Silvretta Ferwall Marsch ist für alle etwas dabei. Zur Auswahl stehen vier unterschiedlich anspruchsvolle Strecken, die allesamt durch die eindrucksvolle Alpenlandschaft zwischen </w:t>
      </w:r>
      <w:r w:rsidR="007F69FB" w:rsidRPr="00974DC3">
        <w:t xml:space="preserve">der </w:t>
      </w:r>
      <w:r w:rsidRPr="00974DC3">
        <w:t>Silvretta und Verwall</w:t>
      </w:r>
      <w:r w:rsidR="00801875" w:rsidRPr="00974DC3">
        <w:t>gruppe</w:t>
      </w:r>
      <w:r w:rsidR="00801875">
        <w:t xml:space="preserve"> </w:t>
      </w:r>
      <w:r w:rsidRPr="006B6B06">
        <w:t xml:space="preserve">führen. Die Marathon-Strecke ist mit </w:t>
      </w:r>
      <w:r w:rsidRPr="00C62D9A">
        <w:t xml:space="preserve">42,2 </w:t>
      </w:r>
      <w:r w:rsidRPr="005E4614">
        <w:t>Kilometern und 1.</w:t>
      </w:r>
      <w:r w:rsidR="00F42C00" w:rsidRPr="005E4614">
        <w:t>779</w:t>
      </w:r>
      <w:r w:rsidR="00C157EA" w:rsidRPr="005E4614">
        <w:t xml:space="preserve"> Metern </w:t>
      </w:r>
      <w:r w:rsidR="00FC307B" w:rsidRPr="005E4614">
        <w:t>Höhendifferenz</w:t>
      </w:r>
      <w:r w:rsidRPr="006B6B06">
        <w:t xml:space="preserve"> die Königsdisziplin und belohnt ihre Bezwinger mit einer </w:t>
      </w:r>
      <w:r w:rsidRPr="00B85E7E">
        <w:t>Ehrenurkunde</w:t>
      </w:r>
      <w:r w:rsidRPr="006B6B06">
        <w:t xml:space="preserve">. Wer sich für die kürzere Ferwall-Strecke entscheidet, erlebt ebenfalls hochalpine Passagen in herausforderndem Terrain. Für Einsteiger bietet die Silvretta-Strecke ein ideales Mittelmaß, während die Familien-Strecke </w:t>
      </w:r>
      <w:r w:rsidRPr="00C62D9A">
        <w:t>mit 13,5 Kilometern – inklusive Schatzsuche für Kinder – auch für die Kleinsten geeignet ist.</w:t>
      </w:r>
    </w:p>
    <w:p w14:paraId="7C399232" w14:textId="77777777" w:rsidR="006B6B06" w:rsidRPr="006B6B06" w:rsidRDefault="006B6B06" w:rsidP="006B6B06">
      <w:r w:rsidRPr="006B6B06">
        <w:rPr>
          <w:b/>
          <w:bCs/>
        </w:rPr>
        <w:t>Keine Stoppuhr, kein Wettkampf – nur du und die Berge</w:t>
      </w:r>
    </w:p>
    <w:p w14:paraId="47AA8B5D" w14:textId="50B06DBE" w:rsidR="006B6B06" w:rsidRPr="006B6B06" w:rsidRDefault="006B6B06" w:rsidP="006B6B06">
      <w:r w:rsidRPr="006B6B06">
        <w:t>Anders als bei klassischen Sportveranstaltungen steht beim Silvretta Ferwall Marsch nicht der Leistungsgedanke, sondern das Naturerlebnis im Mittelpunkt. Jeder marschiert im eigenen Tempo, ganz ohne Druck – und wird am Ziel mit einer Medaille in Bronze, Silber, Gold oder mit Ehrenauszeichnung belohnt, je nach gewählter Strecke. Gestartet wird ab 6</w:t>
      </w:r>
      <w:r w:rsidR="00F87CD0">
        <w:t xml:space="preserve"> </w:t>
      </w:r>
      <w:r w:rsidRPr="006B6B06">
        <w:t xml:space="preserve">Uhr, je nach Route bis </w:t>
      </w:r>
      <w:r w:rsidRPr="003E0A5B">
        <w:t>spätestens 11</w:t>
      </w:r>
      <w:r w:rsidR="00F87CD0">
        <w:t xml:space="preserve"> </w:t>
      </w:r>
      <w:r w:rsidRPr="003E0A5B">
        <w:t>Uhr.</w:t>
      </w:r>
    </w:p>
    <w:p w14:paraId="74B14AB8" w14:textId="77777777" w:rsidR="006B6B06" w:rsidRPr="006B6B06" w:rsidRDefault="006B6B06" w:rsidP="006B6B06">
      <w:r w:rsidRPr="006B6B06">
        <w:rPr>
          <w:b/>
          <w:bCs/>
        </w:rPr>
        <w:t>Rundum versorgt – mit alpiner Herzlichkeit</w:t>
      </w:r>
    </w:p>
    <w:p w14:paraId="39C2E4A7" w14:textId="4A0A6631" w:rsidR="0061568F" w:rsidRPr="00336DEA" w:rsidRDefault="006B6B06" w:rsidP="00336DEA">
      <w:r w:rsidRPr="006B6B06">
        <w:t xml:space="preserve">Der Tag in Galtür bietet weit mehr als schöne Aussichten: Regionale Spezialitäten an mehreren Labestationen, ein hochwertiges Funktionsshirt </w:t>
      </w:r>
      <w:r w:rsidR="00835CA9">
        <w:t xml:space="preserve">sowie eine Trinkflasche </w:t>
      </w:r>
      <w:r w:rsidRPr="006B6B06">
        <w:t>für alle Teilnehme</w:t>
      </w:r>
      <w:r w:rsidR="005345B8">
        <w:t>r</w:t>
      </w:r>
      <w:r w:rsidRPr="006B6B06">
        <w:t>, Fotopoints entlang der Strecken, ein buntes Kinderprogramm mit Schminkstation</w:t>
      </w:r>
      <w:r w:rsidR="00835CA9">
        <w:t xml:space="preserve"> und</w:t>
      </w:r>
      <w:r w:rsidRPr="006B6B06">
        <w:t xml:space="preserve"> attraktive </w:t>
      </w:r>
      <w:r w:rsidRPr="006B6B06">
        <w:lastRenderedPageBreak/>
        <w:t>Preise bei der Tombola runden das Eventerlebnis ab.</w:t>
      </w:r>
      <w:r w:rsidR="00336DEA">
        <w:t xml:space="preserve"> </w:t>
      </w:r>
      <w:r w:rsidR="008452CB" w:rsidRPr="008452CB">
        <w:t xml:space="preserve">Für musikalische Umrahmung ist ab 13 Uhr im Sport- und Kulturzentrum gesorgt. </w:t>
      </w:r>
      <w:r w:rsidR="00FE469F" w:rsidRPr="00FE469F">
        <w:t>Auch</w:t>
      </w:r>
      <w:r w:rsidR="00336DEA" w:rsidRPr="00FE469F">
        <w:t xml:space="preserve"> Speisen und Getränke </w:t>
      </w:r>
      <w:r w:rsidR="00FE469F">
        <w:t>werden dort angeboten</w:t>
      </w:r>
      <w:r w:rsidR="00336DEA" w:rsidRPr="00336DEA">
        <w:t xml:space="preserve">. </w:t>
      </w:r>
      <w:r w:rsidR="003A1BBA" w:rsidRPr="003A1BBA">
        <w:t>Die feierliche Siegerehrung findet um 18 Uhr im Festsaal statt.</w:t>
      </w:r>
    </w:p>
    <w:p w14:paraId="36B84797" w14:textId="77777777" w:rsidR="006B6B06" w:rsidRPr="006B6B06" w:rsidRDefault="006B6B06" w:rsidP="006B6B06">
      <w:r w:rsidRPr="006B6B06">
        <w:rPr>
          <w:b/>
          <w:bCs/>
        </w:rPr>
        <w:t>Jetzt anmelden und Teil eines unvergesslichen Events werden</w:t>
      </w:r>
    </w:p>
    <w:p w14:paraId="13F01A6E" w14:textId="157AEDB5" w:rsidR="00FF7476" w:rsidRPr="00370222" w:rsidRDefault="006B6B06" w:rsidP="00100F92">
      <w:r w:rsidRPr="006B6B06">
        <w:t>Das Startgeld beträgt 30 Euro für Erwachsene und 23 Euro für Jugendliche bis 17 Jahre. Kinder unter fünf Jahren nehmen kostenlos teil. Anmeldungen sind ab sofort online möglich. Wer beim Silvretta Ferwall Marsch mitgeht, nimmt nicht nur an einem Event teil – er wird Teil einer gelebten Tradition und einer starken Gemeinschaft, die Jahr für Jahr wächst.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65E64BED" w:rsidR="009F357E" w:rsidRPr="00370222" w:rsidRDefault="0041322F" w:rsidP="0041322F">
            <w:pPr>
              <w:ind w:left="-105"/>
            </w:pPr>
            <w:r w:rsidRPr="00370222">
              <w:br/>
            </w:r>
            <w:r w:rsidR="00FF7476" w:rsidRPr="00370222">
              <w:t>Weitere Informationen unter</w:t>
            </w:r>
            <w:r w:rsidR="007359D3">
              <w:t xml:space="preserve"> </w:t>
            </w:r>
            <w:hyperlink r:id="rId10" w:history="1">
              <w:r w:rsidR="007359D3" w:rsidRPr="007359D3">
                <w:rPr>
                  <w:rStyle w:val="Hyperlink"/>
                </w:rPr>
                <w:t>www.galtuer.com</w:t>
              </w:r>
            </w:hyperlink>
            <w:r w:rsidR="00E40EA1" w:rsidRPr="00370222">
              <w:t>.</w:t>
            </w:r>
          </w:p>
        </w:tc>
      </w:tr>
      <w:tr w:rsidR="00CA103D" w:rsidRPr="00370222" w14:paraId="09CBA905" w14:textId="77777777" w:rsidTr="0041322F">
        <w:tc>
          <w:tcPr>
            <w:tcW w:w="6946" w:type="dxa"/>
          </w:tcPr>
          <w:p w14:paraId="2C47E438" w14:textId="1DCD4892" w:rsidR="00CA103D" w:rsidRPr="00370222" w:rsidRDefault="00B04B48" w:rsidP="0041322F">
            <w:pPr>
              <w:pStyle w:val="Fusszeile"/>
              <w:ind w:left="-105"/>
            </w:pPr>
            <w:fldSimple w:instr="NUMCHARS   \* MERGEFORMAT">
              <w:r>
                <w:rPr>
                  <w:noProof/>
                </w:rPr>
                <w:t>2835</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634C683A"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2C7686">
              <w:rPr>
                <w:noProof/>
              </w:rPr>
              <w:t>Juli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70031360"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13BE" w14:textId="77777777" w:rsidR="00222328" w:rsidRDefault="00222328" w:rsidP="00CA103D">
      <w:r>
        <w:separator/>
      </w:r>
    </w:p>
  </w:endnote>
  <w:endnote w:type="continuationSeparator" w:id="0">
    <w:p w14:paraId="3F588094" w14:textId="77777777" w:rsidR="00222328" w:rsidRDefault="0022232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35A2" w14:textId="77777777" w:rsidR="00222328" w:rsidRDefault="00222328" w:rsidP="00CA103D">
      <w:r>
        <w:separator/>
      </w:r>
    </w:p>
  </w:footnote>
  <w:footnote w:type="continuationSeparator" w:id="0">
    <w:p w14:paraId="7AC36DBB" w14:textId="77777777" w:rsidR="00222328" w:rsidRDefault="0022232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242B1"/>
    <w:rsid w:val="000358FA"/>
    <w:rsid w:val="00041058"/>
    <w:rsid w:val="000444E9"/>
    <w:rsid w:val="00064967"/>
    <w:rsid w:val="00090ABF"/>
    <w:rsid w:val="00093D14"/>
    <w:rsid w:val="000C43A8"/>
    <w:rsid w:val="000E605B"/>
    <w:rsid w:val="000F21CF"/>
    <w:rsid w:val="000F673F"/>
    <w:rsid w:val="00100F92"/>
    <w:rsid w:val="001052CE"/>
    <w:rsid w:val="001058CD"/>
    <w:rsid w:val="00105E3A"/>
    <w:rsid w:val="00114C96"/>
    <w:rsid w:val="00176AFE"/>
    <w:rsid w:val="00182E43"/>
    <w:rsid w:val="001877C8"/>
    <w:rsid w:val="001A3583"/>
    <w:rsid w:val="001B2C6E"/>
    <w:rsid w:val="00207927"/>
    <w:rsid w:val="00207DFF"/>
    <w:rsid w:val="00211CDB"/>
    <w:rsid w:val="00215F83"/>
    <w:rsid w:val="0021648E"/>
    <w:rsid w:val="00222328"/>
    <w:rsid w:val="00232C75"/>
    <w:rsid w:val="00262E88"/>
    <w:rsid w:val="0026339B"/>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80877"/>
    <w:rsid w:val="00390045"/>
    <w:rsid w:val="00390E8F"/>
    <w:rsid w:val="00393BF4"/>
    <w:rsid w:val="003A1BBA"/>
    <w:rsid w:val="003D3926"/>
    <w:rsid w:val="003E0A5B"/>
    <w:rsid w:val="004116E6"/>
    <w:rsid w:val="0041322F"/>
    <w:rsid w:val="004160E5"/>
    <w:rsid w:val="004307DA"/>
    <w:rsid w:val="00463C99"/>
    <w:rsid w:val="0046558B"/>
    <w:rsid w:val="00467228"/>
    <w:rsid w:val="004767AB"/>
    <w:rsid w:val="00481A74"/>
    <w:rsid w:val="004C507E"/>
    <w:rsid w:val="004C5307"/>
    <w:rsid w:val="004E334F"/>
    <w:rsid w:val="0051599D"/>
    <w:rsid w:val="005271A3"/>
    <w:rsid w:val="00531D0E"/>
    <w:rsid w:val="005345B8"/>
    <w:rsid w:val="0054124B"/>
    <w:rsid w:val="005566B2"/>
    <w:rsid w:val="005B34E4"/>
    <w:rsid w:val="005C6253"/>
    <w:rsid w:val="005E1215"/>
    <w:rsid w:val="005E187F"/>
    <w:rsid w:val="005E332B"/>
    <w:rsid w:val="005E4614"/>
    <w:rsid w:val="005E5E11"/>
    <w:rsid w:val="006147A8"/>
    <w:rsid w:val="00615053"/>
    <w:rsid w:val="0061568F"/>
    <w:rsid w:val="0066022D"/>
    <w:rsid w:val="00670819"/>
    <w:rsid w:val="006B0354"/>
    <w:rsid w:val="006B6B06"/>
    <w:rsid w:val="006D3307"/>
    <w:rsid w:val="006E2D9C"/>
    <w:rsid w:val="006F3318"/>
    <w:rsid w:val="00706A7C"/>
    <w:rsid w:val="007207C7"/>
    <w:rsid w:val="0073361C"/>
    <w:rsid w:val="007359D3"/>
    <w:rsid w:val="00750399"/>
    <w:rsid w:val="00757E4C"/>
    <w:rsid w:val="0077726B"/>
    <w:rsid w:val="007839E8"/>
    <w:rsid w:val="007A77E7"/>
    <w:rsid w:val="007C1AB1"/>
    <w:rsid w:val="007C73A5"/>
    <w:rsid w:val="007E4BE3"/>
    <w:rsid w:val="007E50CB"/>
    <w:rsid w:val="007F35EE"/>
    <w:rsid w:val="007F69FB"/>
    <w:rsid w:val="00801875"/>
    <w:rsid w:val="00812A07"/>
    <w:rsid w:val="00816384"/>
    <w:rsid w:val="008168C2"/>
    <w:rsid w:val="008344EB"/>
    <w:rsid w:val="00835CA9"/>
    <w:rsid w:val="008452CB"/>
    <w:rsid w:val="008466A6"/>
    <w:rsid w:val="008A1FA0"/>
    <w:rsid w:val="008E50F4"/>
    <w:rsid w:val="008F407B"/>
    <w:rsid w:val="0094238E"/>
    <w:rsid w:val="00956E6D"/>
    <w:rsid w:val="00965160"/>
    <w:rsid w:val="00974DC3"/>
    <w:rsid w:val="009768AB"/>
    <w:rsid w:val="00977F02"/>
    <w:rsid w:val="009A4352"/>
    <w:rsid w:val="009B1A28"/>
    <w:rsid w:val="009C2EAE"/>
    <w:rsid w:val="009E1BCC"/>
    <w:rsid w:val="009F357E"/>
    <w:rsid w:val="00A30967"/>
    <w:rsid w:val="00A32435"/>
    <w:rsid w:val="00A34D3B"/>
    <w:rsid w:val="00A41882"/>
    <w:rsid w:val="00A66576"/>
    <w:rsid w:val="00A6714A"/>
    <w:rsid w:val="00A67D74"/>
    <w:rsid w:val="00A84B6F"/>
    <w:rsid w:val="00A871A3"/>
    <w:rsid w:val="00AA48A2"/>
    <w:rsid w:val="00AA6204"/>
    <w:rsid w:val="00AC1699"/>
    <w:rsid w:val="00AD772B"/>
    <w:rsid w:val="00AD7D2C"/>
    <w:rsid w:val="00B04B48"/>
    <w:rsid w:val="00B220D4"/>
    <w:rsid w:val="00B43ED1"/>
    <w:rsid w:val="00B50E54"/>
    <w:rsid w:val="00B52ECA"/>
    <w:rsid w:val="00B67316"/>
    <w:rsid w:val="00B85E7E"/>
    <w:rsid w:val="00BA7ACF"/>
    <w:rsid w:val="00BB1C75"/>
    <w:rsid w:val="00BD42FD"/>
    <w:rsid w:val="00BE1DD5"/>
    <w:rsid w:val="00C01F7F"/>
    <w:rsid w:val="00C157EA"/>
    <w:rsid w:val="00C20820"/>
    <w:rsid w:val="00C36085"/>
    <w:rsid w:val="00C45126"/>
    <w:rsid w:val="00C467B1"/>
    <w:rsid w:val="00C62D9A"/>
    <w:rsid w:val="00C67E63"/>
    <w:rsid w:val="00C729FB"/>
    <w:rsid w:val="00C74FBE"/>
    <w:rsid w:val="00C7614C"/>
    <w:rsid w:val="00CA103D"/>
    <w:rsid w:val="00CA7CB7"/>
    <w:rsid w:val="00CA7DF8"/>
    <w:rsid w:val="00CC1B6B"/>
    <w:rsid w:val="00CC7F70"/>
    <w:rsid w:val="00CD5053"/>
    <w:rsid w:val="00D15CF8"/>
    <w:rsid w:val="00D531CE"/>
    <w:rsid w:val="00D54F6C"/>
    <w:rsid w:val="00D65EB0"/>
    <w:rsid w:val="00D76436"/>
    <w:rsid w:val="00D9165E"/>
    <w:rsid w:val="00DB433A"/>
    <w:rsid w:val="00DB5C11"/>
    <w:rsid w:val="00DE2E2F"/>
    <w:rsid w:val="00E006F0"/>
    <w:rsid w:val="00E11FFF"/>
    <w:rsid w:val="00E33526"/>
    <w:rsid w:val="00E3390E"/>
    <w:rsid w:val="00E40EA1"/>
    <w:rsid w:val="00E5053D"/>
    <w:rsid w:val="00E50E9A"/>
    <w:rsid w:val="00E53BC6"/>
    <w:rsid w:val="00E64FDE"/>
    <w:rsid w:val="00EA17B0"/>
    <w:rsid w:val="00EC241E"/>
    <w:rsid w:val="00ED3683"/>
    <w:rsid w:val="00ED4B04"/>
    <w:rsid w:val="00EF744D"/>
    <w:rsid w:val="00F07A2D"/>
    <w:rsid w:val="00F17742"/>
    <w:rsid w:val="00F372A6"/>
    <w:rsid w:val="00F41BA0"/>
    <w:rsid w:val="00F42C00"/>
    <w:rsid w:val="00F47DCB"/>
    <w:rsid w:val="00F74037"/>
    <w:rsid w:val="00F87CD0"/>
    <w:rsid w:val="00F956CE"/>
    <w:rsid w:val="00F96B1B"/>
    <w:rsid w:val="00FA4421"/>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345093490f620e09fc1a911d268522c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veranstaltungen-erlebnisse/topevents/silvretta-ferwall-marsch_event_400408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www.w3.org/XML/1998/namespace"/>
    <ds:schemaRef ds:uri="http://schemas.microsoft.com/office/2006/documentManagement/types"/>
    <ds:schemaRef ds:uri="7fb87cae-5013-4e0e-bf94-fa02b7c430a6"/>
    <ds:schemaRef ds:uri="http://purl.org/dc/dcmitype/"/>
    <ds:schemaRef ds:uri="cfc7bd84-dada-40c6-8e05-78bd42355b34"/>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499</Words>
  <Characters>3150</Characters>
  <Application>Microsoft Office Word</Application>
  <DocSecurity>0</DocSecurity>
  <Lines>26</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111</cp:revision>
  <cp:lastPrinted>2025-07-08T10:16:00Z</cp:lastPrinted>
  <dcterms:created xsi:type="dcterms:W3CDTF">2025-04-09T07:14:00Z</dcterms:created>
  <dcterms:modified xsi:type="dcterms:W3CDTF">2025-07-08T10:16:00Z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